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456C" w14:textId="77777777" w:rsidR="00ED1A6D" w:rsidRDefault="00ED1A6D" w:rsidP="00ED1A6D">
      <w:pPr>
        <w:tabs>
          <w:tab w:val="left" w:pos="5220"/>
        </w:tabs>
        <w:suppressAutoHyphens/>
        <w:spacing w:after="0" w:line="240" w:lineRule="auto"/>
        <w:ind w:left="993" w:hanging="993"/>
        <w:jc w:val="center"/>
        <w:rPr>
          <w:b/>
          <w:sz w:val="24"/>
          <w:szCs w:val="24"/>
          <w:lang w:eastAsia="ar-SA"/>
        </w:rPr>
      </w:pPr>
      <w:r>
        <w:rPr>
          <w:b/>
          <w:sz w:val="28"/>
          <w:szCs w:val="28"/>
          <w:lang w:eastAsia="ar-SA"/>
        </w:rPr>
        <w:t>D</w:t>
      </w:r>
      <w:r w:rsidRPr="00140660">
        <w:rPr>
          <w:b/>
          <w:sz w:val="24"/>
          <w:szCs w:val="24"/>
          <w:lang w:eastAsia="ar-SA"/>
        </w:rPr>
        <w:t>OMANDA DI PARTECIPAZIONE</w:t>
      </w:r>
    </w:p>
    <w:p w14:paraId="7696BC8C" w14:textId="3F2E41EC" w:rsidR="00ED1A6D" w:rsidRDefault="00ED1A6D" w:rsidP="00ED1A6D">
      <w:pPr>
        <w:tabs>
          <w:tab w:val="left" w:pos="5220"/>
        </w:tabs>
        <w:suppressAutoHyphens/>
        <w:spacing w:after="0" w:line="240" w:lineRule="auto"/>
        <w:ind w:left="993" w:hanging="993"/>
        <w:jc w:val="center"/>
        <w:rPr>
          <w:b/>
          <w:iCs/>
          <w:sz w:val="24"/>
          <w:szCs w:val="24"/>
          <w:lang w:eastAsia="ar-SA"/>
        </w:rPr>
      </w:pPr>
      <w:r w:rsidRPr="00ED1A6D">
        <w:rPr>
          <w:b/>
          <w:iCs/>
          <w:sz w:val="24"/>
          <w:szCs w:val="24"/>
          <w:lang w:eastAsia="ar-SA"/>
        </w:rPr>
        <w:t>all’avviso</w:t>
      </w:r>
      <w:r>
        <w:rPr>
          <w:b/>
          <w:iCs/>
          <w:sz w:val="24"/>
          <w:szCs w:val="24"/>
          <w:lang w:eastAsia="ar-SA"/>
        </w:rPr>
        <w:t xml:space="preserve"> pubblico</w:t>
      </w:r>
    </w:p>
    <w:p w14:paraId="6CA3C3F0" w14:textId="77777777" w:rsidR="00ED1A6D" w:rsidRPr="00ED1A6D" w:rsidRDefault="00ED1A6D" w:rsidP="00ED1A6D">
      <w:pPr>
        <w:tabs>
          <w:tab w:val="left" w:pos="5220"/>
        </w:tabs>
        <w:suppressAutoHyphens/>
        <w:spacing w:after="0" w:line="240" w:lineRule="auto"/>
        <w:ind w:left="993" w:hanging="993"/>
        <w:jc w:val="center"/>
        <w:rPr>
          <w:b/>
          <w:iCs/>
          <w:sz w:val="24"/>
          <w:szCs w:val="24"/>
          <w:lang w:eastAsia="ar-SA"/>
        </w:rPr>
      </w:pPr>
    </w:p>
    <w:p w14:paraId="6A4A1C1C" w14:textId="11DA1650" w:rsidR="00ED1A6D" w:rsidRPr="00ED1A6D" w:rsidRDefault="00ED1A6D" w:rsidP="00ED1A6D">
      <w:pPr>
        <w:tabs>
          <w:tab w:val="left" w:pos="5220"/>
        </w:tabs>
        <w:suppressAutoHyphens/>
        <w:spacing w:after="0" w:line="240" w:lineRule="auto"/>
        <w:ind w:left="993" w:hanging="993"/>
        <w:jc w:val="center"/>
        <w:rPr>
          <w:b/>
          <w:i/>
          <w:sz w:val="32"/>
          <w:szCs w:val="32"/>
          <w:lang w:eastAsia="ar-SA"/>
        </w:rPr>
      </w:pPr>
      <w:r w:rsidRPr="00ED1A6D">
        <w:rPr>
          <w:b/>
          <w:i/>
          <w:sz w:val="32"/>
          <w:szCs w:val="32"/>
          <w:lang w:eastAsia="ar-SA"/>
        </w:rPr>
        <w:t>“Vivi nel Parco l’estate 2023”</w:t>
      </w:r>
    </w:p>
    <w:p w14:paraId="0C65FD44" w14:textId="77777777" w:rsidR="00ED1A6D" w:rsidRPr="00F07341" w:rsidRDefault="00ED1A6D" w:rsidP="00ED1A6D">
      <w:pPr>
        <w:tabs>
          <w:tab w:val="left" w:pos="5220"/>
        </w:tabs>
        <w:suppressAutoHyphens/>
        <w:spacing w:after="0" w:line="240" w:lineRule="auto"/>
        <w:ind w:left="993" w:hanging="993"/>
        <w:jc w:val="both"/>
        <w:rPr>
          <w:b/>
          <w:sz w:val="24"/>
          <w:szCs w:val="24"/>
          <w:lang w:eastAsia="ar-SA"/>
        </w:rPr>
      </w:pPr>
    </w:p>
    <w:p w14:paraId="3FB1D68C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106F">
        <w:rPr>
          <w:b/>
          <w:sz w:val="24"/>
          <w:szCs w:val="24"/>
        </w:rPr>
        <w:t>- SOGGETTO PARTECIPANTE</w:t>
      </w:r>
      <w:r w:rsidRPr="00F07341">
        <w:rPr>
          <w:sz w:val="24"/>
          <w:szCs w:val="24"/>
        </w:rPr>
        <w:t xml:space="preserve"> (Art. 2 Avviso Pubblico)</w:t>
      </w:r>
    </w:p>
    <w:p w14:paraId="24807F38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09D5052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COGNOME E NOME (singolo): _____________________________________________________</w:t>
      </w:r>
    </w:p>
    <w:p w14:paraId="5E1F56D8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73537C73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DENOMINAZIONE</w:t>
      </w:r>
      <w:r>
        <w:rPr>
          <w:sz w:val="24"/>
          <w:szCs w:val="24"/>
        </w:rPr>
        <w:t>: _</w:t>
      </w:r>
      <w:r w:rsidRPr="00F07341">
        <w:rPr>
          <w:sz w:val="24"/>
          <w:szCs w:val="24"/>
        </w:rPr>
        <w:t>_________________________</w:t>
      </w:r>
      <w:r>
        <w:rPr>
          <w:sz w:val="24"/>
          <w:szCs w:val="24"/>
        </w:rPr>
        <w:t>_______</w:t>
      </w:r>
      <w:r w:rsidRPr="00F07341"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Pr="00F07341">
        <w:rPr>
          <w:sz w:val="24"/>
          <w:szCs w:val="24"/>
        </w:rPr>
        <w:t>_________</w:t>
      </w:r>
    </w:p>
    <w:p w14:paraId="64DA3BC4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333AEF0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INDIRIZZO</w:t>
      </w:r>
      <w:r>
        <w:rPr>
          <w:sz w:val="24"/>
          <w:szCs w:val="24"/>
        </w:rPr>
        <w:t>:</w:t>
      </w:r>
      <w:r w:rsidRPr="00F07341">
        <w:rPr>
          <w:sz w:val="24"/>
          <w:szCs w:val="24"/>
        </w:rPr>
        <w:t xml:space="preserve"> __________________________________________________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</w:t>
      </w:r>
    </w:p>
    <w:p w14:paraId="10CAF3C6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4F6AA73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COMUNE</w:t>
      </w:r>
      <w:r>
        <w:rPr>
          <w:sz w:val="24"/>
          <w:szCs w:val="24"/>
        </w:rPr>
        <w:t xml:space="preserve">: </w:t>
      </w:r>
      <w:r w:rsidRPr="00F07341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Pr="00F07341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  <w:r w:rsidRPr="00F07341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Pr="00F07341">
        <w:rPr>
          <w:sz w:val="24"/>
          <w:szCs w:val="24"/>
        </w:rPr>
        <w:t>PR</w:t>
      </w:r>
      <w:r>
        <w:rPr>
          <w:sz w:val="24"/>
          <w:szCs w:val="24"/>
        </w:rPr>
        <w:t xml:space="preserve">OV: </w:t>
      </w:r>
      <w:r w:rsidRPr="00F07341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F07341">
        <w:rPr>
          <w:sz w:val="24"/>
          <w:szCs w:val="24"/>
        </w:rPr>
        <w:t>__ CAP</w:t>
      </w:r>
      <w:r>
        <w:rPr>
          <w:sz w:val="24"/>
          <w:szCs w:val="24"/>
        </w:rPr>
        <w:t>: ____</w:t>
      </w:r>
      <w:r w:rsidRPr="00F07341">
        <w:rPr>
          <w:sz w:val="24"/>
          <w:szCs w:val="24"/>
        </w:rPr>
        <w:t>___________</w:t>
      </w:r>
    </w:p>
    <w:p w14:paraId="15F5EE79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6CA52A1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TEL</w:t>
      </w:r>
      <w:r>
        <w:rPr>
          <w:sz w:val="24"/>
          <w:szCs w:val="24"/>
        </w:rPr>
        <w:t xml:space="preserve">.: </w:t>
      </w:r>
      <w:r w:rsidRPr="00F07341">
        <w:rPr>
          <w:sz w:val="24"/>
          <w:szCs w:val="24"/>
        </w:rPr>
        <w:t>______________________________ CELL.</w:t>
      </w:r>
      <w:r>
        <w:rPr>
          <w:sz w:val="24"/>
          <w:szCs w:val="24"/>
        </w:rPr>
        <w:t>:</w:t>
      </w:r>
      <w:r w:rsidRPr="00F07341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___________</w:t>
      </w:r>
      <w:r w:rsidRPr="00F07341">
        <w:rPr>
          <w:sz w:val="24"/>
          <w:szCs w:val="24"/>
        </w:rPr>
        <w:t>___________________</w:t>
      </w:r>
    </w:p>
    <w:p w14:paraId="6AD0A694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1936F87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INDIRIZZO E-MAIL</w:t>
      </w:r>
      <w:r>
        <w:rPr>
          <w:sz w:val="24"/>
          <w:szCs w:val="24"/>
        </w:rPr>
        <w:t>:</w:t>
      </w:r>
      <w:r w:rsidRPr="00F07341">
        <w:rPr>
          <w:sz w:val="24"/>
          <w:szCs w:val="24"/>
        </w:rPr>
        <w:t xml:space="preserve"> __</w:t>
      </w:r>
      <w:r>
        <w:rPr>
          <w:sz w:val="24"/>
          <w:szCs w:val="24"/>
        </w:rPr>
        <w:t>__________</w:t>
      </w:r>
      <w:r w:rsidRPr="00F07341">
        <w:rPr>
          <w:sz w:val="24"/>
          <w:szCs w:val="24"/>
        </w:rPr>
        <w:t>_________________________________________________</w:t>
      </w:r>
    </w:p>
    <w:p w14:paraId="702A804E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989309D" w14:textId="77777777" w:rsidR="00ED1A6D" w:rsidRDefault="00ED1A6D" w:rsidP="00ED1A6D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F07341">
        <w:rPr>
          <w:sz w:val="24"/>
          <w:szCs w:val="24"/>
        </w:rPr>
        <w:t>RAPPRESENTANTE LEGALE</w:t>
      </w:r>
      <w:r>
        <w:rPr>
          <w:sz w:val="24"/>
          <w:szCs w:val="24"/>
        </w:rPr>
        <w:t xml:space="preserve"> (Cognome e Nome):</w:t>
      </w:r>
    </w:p>
    <w:p w14:paraId="0F1ACFAE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Pr="00F07341">
        <w:rPr>
          <w:sz w:val="24"/>
          <w:szCs w:val="24"/>
        </w:rPr>
        <w:t>______________________________________</w:t>
      </w:r>
    </w:p>
    <w:p w14:paraId="129DF51F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0D14E7F" w14:textId="57A54CC6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B7F37B8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8BD4CBC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75BC5">
        <w:rPr>
          <w:b/>
          <w:sz w:val="24"/>
          <w:szCs w:val="24"/>
        </w:rPr>
        <w:t>- TIPOLOGIA EVENTO/ATTIVITÀ</w:t>
      </w:r>
    </w:p>
    <w:p w14:paraId="61357FAB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C1717">
        <w:rPr>
          <w:sz w:val="24"/>
          <w:szCs w:val="24"/>
        </w:rPr>
        <w:t>(</w:t>
      </w:r>
      <w:r>
        <w:rPr>
          <w:sz w:val="24"/>
          <w:szCs w:val="24"/>
        </w:rPr>
        <w:t>quali ad es.:</w:t>
      </w:r>
      <w:r w:rsidRPr="00FC1717">
        <w:rPr>
          <w:sz w:val="24"/>
          <w:szCs w:val="24"/>
        </w:rPr>
        <w:t xml:space="preserve"> visite guidate storico-naturalistiche,</w:t>
      </w:r>
      <w:r>
        <w:rPr>
          <w:sz w:val="24"/>
          <w:szCs w:val="24"/>
        </w:rPr>
        <w:t xml:space="preserve"> </w:t>
      </w:r>
      <w:r w:rsidRPr="00FC1717">
        <w:rPr>
          <w:sz w:val="24"/>
          <w:szCs w:val="24"/>
        </w:rPr>
        <w:t>escursioni a piedi</w:t>
      </w:r>
      <w:r>
        <w:rPr>
          <w:sz w:val="24"/>
          <w:szCs w:val="24"/>
        </w:rPr>
        <w:t>, a cavallo</w:t>
      </w:r>
      <w:r w:rsidRPr="00FC1717">
        <w:rPr>
          <w:sz w:val="24"/>
          <w:szCs w:val="24"/>
        </w:rPr>
        <w:t xml:space="preserve"> o in bicicletta, iniziative culturali, archeologiche, sportive</w:t>
      </w:r>
      <w:r>
        <w:rPr>
          <w:sz w:val="24"/>
          <w:szCs w:val="24"/>
        </w:rPr>
        <w:t xml:space="preserve">, </w:t>
      </w:r>
      <w:r w:rsidRPr="00FC1717">
        <w:rPr>
          <w:sz w:val="24"/>
          <w:szCs w:val="24"/>
        </w:rPr>
        <w:t>enogastronomiche</w:t>
      </w:r>
      <w:r>
        <w:rPr>
          <w:sz w:val="24"/>
          <w:szCs w:val="24"/>
        </w:rPr>
        <w:t xml:space="preserve">, </w:t>
      </w:r>
      <w:r w:rsidRPr="0080593A">
        <w:rPr>
          <w:sz w:val="24"/>
          <w:szCs w:val="24"/>
        </w:rPr>
        <w:t>ecc.</w:t>
      </w:r>
      <w:r w:rsidRPr="00FC1717">
        <w:rPr>
          <w:sz w:val="24"/>
          <w:szCs w:val="24"/>
        </w:rPr>
        <w:t>)</w:t>
      </w:r>
    </w:p>
    <w:p w14:paraId="5C6FA5E0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23B6BA6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</w:t>
      </w:r>
    </w:p>
    <w:p w14:paraId="7C9DA102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636C489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</w:t>
      </w:r>
    </w:p>
    <w:p w14:paraId="3E1E8A85" w14:textId="5A898E58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A26B396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4B4E67C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AFAF88B" w14:textId="77777777" w:rsidR="00ED1A6D" w:rsidRPr="00A75BC5" w:rsidRDefault="00ED1A6D" w:rsidP="00ED1A6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75BC5">
        <w:rPr>
          <w:b/>
          <w:sz w:val="24"/>
          <w:szCs w:val="24"/>
        </w:rPr>
        <w:t>- TITOLO EVENTO/ATTIVITÀ</w:t>
      </w:r>
    </w:p>
    <w:p w14:paraId="291DA9A4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201B471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</w:t>
      </w:r>
    </w:p>
    <w:p w14:paraId="46745846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86B4DC4" w14:textId="6817C82C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367291B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7935E53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75BC5">
        <w:rPr>
          <w:b/>
          <w:sz w:val="24"/>
          <w:szCs w:val="24"/>
        </w:rPr>
        <w:lastRenderedPageBreak/>
        <w:t>- DESCRIZIONE EVENTO/ATTIVITÀ</w:t>
      </w:r>
    </w:p>
    <w:p w14:paraId="7B967562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(descrizione dettagliata del progetto da realizzare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con particolare riguardo a date, soggetti coinvolti, fruitori del servizio, costi per i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partecipanti, tipologia di partecipanti, eventuali conv</w:t>
      </w:r>
      <w:r>
        <w:rPr>
          <w:sz w:val="24"/>
          <w:szCs w:val="24"/>
        </w:rPr>
        <w:t>enzioni per pranzi – visite ecc.).</w:t>
      </w:r>
    </w:p>
    <w:p w14:paraId="56222BA2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7F0C994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B7229E6" w14:textId="77777777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593A">
        <w:rPr>
          <w:sz w:val="24"/>
          <w:szCs w:val="24"/>
        </w:rPr>
        <w:t>Nella descrizione dovrà essere esplicitata la coerenza dei contenuti, l’originalità tematica, la territorialità, i servizi aggiuntivi, la completezza e il grado di dettaglio delle proposte, l’eventuale quota di partecipazione richiesta ai fruitori, l’eventuale contributo richiesto all’Ente Parco dal proponente oltreché la presentazione del curriculum così come previsto all’</w:t>
      </w:r>
      <w:r>
        <w:rPr>
          <w:sz w:val="24"/>
          <w:szCs w:val="24"/>
        </w:rPr>
        <w:t>A</w:t>
      </w:r>
      <w:r w:rsidRPr="0080593A">
        <w:rPr>
          <w:sz w:val="24"/>
          <w:szCs w:val="24"/>
        </w:rPr>
        <w:t>rt. 5, comma b, dell’Avviso Pubblico di riferimento.</w:t>
      </w:r>
    </w:p>
    <w:p w14:paraId="15BE5591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Specificare, a seconda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dell’attività presentata, se necessaria attrezzatura, abbigliamento e tutto ciò che non è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incluso nella quota di partecipazione (la descrizione può essere allegata al presente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“</w:t>
      </w:r>
      <w:r>
        <w:rPr>
          <w:sz w:val="24"/>
          <w:szCs w:val="24"/>
        </w:rPr>
        <w:t>M</w:t>
      </w:r>
      <w:r w:rsidRPr="00456F25">
        <w:rPr>
          <w:sz w:val="24"/>
          <w:szCs w:val="24"/>
        </w:rPr>
        <w:t>odulo evento”)</w:t>
      </w:r>
    </w:p>
    <w:p w14:paraId="41E55CA4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1FC590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14:paraId="38EAF1D1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84BA3DD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_____________________________________________________________</w:t>
      </w:r>
    </w:p>
    <w:p w14:paraId="78DA0CF4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02FEB45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14:paraId="29618F02" w14:textId="77777777" w:rsidR="00ED1A6D" w:rsidRDefault="00ED1A6D" w:rsidP="00ED1A6D">
      <w:pPr>
        <w:tabs>
          <w:tab w:val="left" w:pos="5220"/>
        </w:tabs>
        <w:suppressAutoHyphens/>
        <w:spacing w:after="0" w:line="240" w:lineRule="auto"/>
        <w:ind w:left="993" w:hanging="993"/>
        <w:jc w:val="both"/>
        <w:rPr>
          <w:sz w:val="24"/>
          <w:szCs w:val="24"/>
        </w:rPr>
      </w:pPr>
    </w:p>
    <w:p w14:paraId="1EB80A82" w14:textId="77777777" w:rsidR="00ED1A6D" w:rsidRPr="00F07341" w:rsidRDefault="00ED1A6D" w:rsidP="00ED1A6D">
      <w:pPr>
        <w:tabs>
          <w:tab w:val="left" w:pos="5220"/>
        </w:tabs>
        <w:suppressAutoHyphens/>
        <w:spacing w:after="0" w:line="240" w:lineRule="auto"/>
        <w:ind w:left="993" w:hanging="993"/>
        <w:jc w:val="both"/>
        <w:rPr>
          <w:b/>
          <w:sz w:val="24"/>
          <w:szCs w:val="24"/>
          <w:lang w:eastAsia="ar-SA"/>
        </w:rPr>
      </w:pPr>
      <w:r w:rsidRPr="00F07341">
        <w:rPr>
          <w:sz w:val="24"/>
          <w:szCs w:val="24"/>
        </w:rPr>
        <w:t>____</w:t>
      </w:r>
      <w:r>
        <w:rPr>
          <w:sz w:val="24"/>
          <w:szCs w:val="24"/>
        </w:rPr>
        <w:t>___________</w:t>
      </w:r>
      <w:r w:rsidRPr="00F07341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F07341">
        <w:rPr>
          <w:sz w:val="24"/>
          <w:szCs w:val="24"/>
        </w:rPr>
        <w:t>_______________________________________________________</w:t>
      </w:r>
    </w:p>
    <w:p w14:paraId="1577DB58" w14:textId="77777777" w:rsidR="00ED1A6D" w:rsidRPr="00F07341" w:rsidRDefault="00ED1A6D" w:rsidP="00ED1A6D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</w:p>
    <w:p w14:paraId="322688B3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_______________________________________</w:t>
      </w:r>
    </w:p>
    <w:p w14:paraId="0B570AAE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5416BE9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____________________________________________________________</w:t>
      </w:r>
    </w:p>
    <w:p w14:paraId="59D5940C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19D785B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</w:t>
      </w:r>
      <w:r>
        <w:rPr>
          <w:sz w:val="24"/>
          <w:szCs w:val="24"/>
        </w:rPr>
        <w:t>_____________</w:t>
      </w:r>
      <w:r w:rsidRPr="00F07341">
        <w:rPr>
          <w:sz w:val="24"/>
          <w:szCs w:val="24"/>
        </w:rPr>
        <w:t>________________________________________________</w:t>
      </w:r>
    </w:p>
    <w:p w14:paraId="411F3FC2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6DDC353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</w:t>
      </w:r>
    </w:p>
    <w:p w14:paraId="649B3CCA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277F1F7" w14:textId="69C477BA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1320C8A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E8A6FBD" w14:textId="77777777" w:rsidR="00ED1A6D" w:rsidRPr="00A75BC5" w:rsidRDefault="00ED1A6D" w:rsidP="00ED1A6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75BC5">
        <w:rPr>
          <w:b/>
          <w:sz w:val="24"/>
          <w:szCs w:val="24"/>
        </w:rPr>
        <w:t>- DATA EVENTO/ATTIVITÀ</w:t>
      </w:r>
    </w:p>
    <w:p w14:paraId="5FED8BC9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Un solo giorno/</w:t>
      </w:r>
      <w:r w:rsidRPr="0080593A">
        <w:rPr>
          <w:sz w:val="24"/>
          <w:szCs w:val="24"/>
        </w:rPr>
        <w:t>più</w:t>
      </w:r>
      <w:r>
        <w:rPr>
          <w:sz w:val="24"/>
          <w:szCs w:val="24"/>
        </w:rPr>
        <w:t xml:space="preserve"> </w:t>
      </w:r>
      <w:r w:rsidRPr="00F07341">
        <w:rPr>
          <w:sz w:val="24"/>
          <w:szCs w:val="24"/>
        </w:rPr>
        <w:t>giorni singoli/giorni consecutivi</w:t>
      </w:r>
    </w:p>
    <w:p w14:paraId="37188DF7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0AFE71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</w:t>
      </w:r>
    </w:p>
    <w:p w14:paraId="74D01A5A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E8FDEB6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</w:t>
      </w:r>
    </w:p>
    <w:p w14:paraId="205FDB3D" w14:textId="266E24BC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A83F964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86A7506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718340E" w14:textId="77777777" w:rsidR="00ED1A6D" w:rsidRPr="00A75BC5" w:rsidRDefault="00ED1A6D" w:rsidP="00ED1A6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75BC5">
        <w:rPr>
          <w:b/>
          <w:sz w:val="24"/>
          <w:szCs w:val="24"/>
        </w:rPr>
        <w:t>- PARTECIPANTI</w:t>
      </w:r>
    </w:p>
    <w:p w14:paraId="0691E4DE" w14:textId="1F003F6F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Numero minimo e massimo (Art. 4</w:t>
      </w:r>
      <w:r>
        <w:rPr>
          <w:sz w:val="24"/>
          <w:szCs w:val="24"/>
        </w:rPr>
        <w:t>.</w:t>
      </w:r>
      <w:r w:rsidRPr="00F07341">
        <w:rPr>
          <w:sz w:val="24"/>
          <w:szCs w:val="24"/>
        </w:rPr>
        <w:t xml:space="preserve"> </w:t>
      </w:r>
      <w:r w:rsidRPr="0080593A">
        <w:rPr>
          <w:sz w:val="24"/>
          <w:szCs w:val="24"/>
        </w:rPr>
        <w:t>comma b dell’Avviso)</w:t>
      </w:r>
      <w:r>
        <w:rPr>
          <w:sz w:val="24"/>
          <w:szCs w:val="24"/>
        </w:rPr>
        <w:t xml:space="preserve"> e categorie di partecipanti coinvolti</w:t>
      </w:r>
    </w:p>
    <w:p w14:paraId="2605BBB7" w14:textId="77777777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FF359F" w14:textId="77777777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593A">
        <w:rPr>
          <w:sz w:val="24"/>
          <w:szCs w:val="24"/>
        </w:rPr>
        <w:t>________________________________________________________________________________</w:t>
      </w:r>
    </w:p>
    <w:p w14:paraId="0DB8DBF2" w14:textId="77777777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7DA9BD3" w14:textId="64035AE6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FC32722" w14:textId="77777777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8989703" w14:textId="678E441D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593A">
        <w:rPr>
          <w:b/>
          <w:sz w:val="24"/>
          <w:szCs w:val="24"/>
        </w:rPr>
        <w:t>- DURATA DELL’EVENTO/ATTIVITÀ</w:t>
      </w:r>
      <w:r w:rsidRPr="0080593A">
        <w:rPr>
          <w:sz w:val="24"/>
          <w:szCs w:val="24"/>
        </w:rPr>
        <w:t xml:space="preserve"> (Art. 4</w:t>
      </w:r>
      <w:r>
        <w:rPr>
          <w:sz w:val="24"/>
          <w:szCs w:val="24"/>
        </w:rPr>
        <w:t>.</w:t>
      </w:r>
      <w:r w:rsidRPr="0080593A">
        <w:rPr>
          <w:sz w:val="24"/>
          <w:szCs w:val="24"/>
        </w:rPr>
        <w:t xml:space="preserve"> comma a dell’Avviso)</w:t>
      </w:r>
    </w:p>
    <w:p w14:paraId="40E6321F" w14:textId="77777777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A1D958B" w14:textId="77777777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593A">
        <w:rPr>
          <w:sz w:val="24"/>
          <w:szCs w:val="24"/>
        </w:rPr>
        <w:t>________________________________________________________________________________</w:t>
      </w:r>
    </w:p>
    <w:p w14:paraId="3BFEDDDF" w14:textId="77777777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B928ED3" w14:textId="2CC12DAD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A021619" w14:textId="77777777" w:rsidR="00ED1A6D" w:rsidRPr="0080593A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07E1431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593A">
        <w:rPr>
          <w:b/>
          <w:sz w:val="24"/>
          <w:szCs w:val="24"/>
        </w:rPr>
        <w:t>- APPUNTAMENTO</w:t>
      </w:r>
      <w:r w:rsidRPr="0080593A">
        <w:rPr>
          <w:sz w:val="24"/>
          <w:szCs w:val="24"/>
        </w:rPr>
        <w:t xml:space="preserve"> (data, orario e luogo per</w:t>
      </w:r>
      <w:r>
        <w:rPr>
          <w:sz w:val="24"/>
          <w:szCs w:val="24"/>
        </w:rPr>
        <w:t xml:space="preserve"> </w:t>
      </w:r>
      <w:r w:rsidRPr="00F07341">
        <w:rPr>
          <w:sz w:val="24"/>
          <w:szCs w:val="24"/>
        </w:rPr>
        <w:t>incontro evento)</w:t>
      </w:r>
    </w:p>
    <w:p w14:paraId="7FD93F9D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C6A637F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</w:t>
      </w:r>
    </w:p>
    <w:p w14:paraId="2877CF16" w14:textId="0D16852B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3FF6C0F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7505191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F55E198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>- DIFFICOLT</w:t>
      </w:r>
      <w:r w:rsidRPr="00A75BC5">
        <w:rPr>
          <w:b/>
          <w:sz w:val="24"/>
          <w:szCs w:val="24"/>
        </w:rPr>
        <w:t>À</w:t>
      </w:r>
      <w:r w:rsidRPr="008D5F6F">
        <w:rPr>
          <w:b/>
          <w:sz w:val="24"/>
          <w:szCs w:val="24"/>
        </w:rPr>
        <w:t xml:space="preserve"> EVENTO/</w:t>
      </w:r>
      <w:r w:rsidRPr="00A75BC5">
        <w:rPr>
          <w:b/>
          <w:sz w:val="24"/>
          <w:szCs w:val="24"/>
        </w:rPr>
        <w:t>ATTIVITÀ</w:t>
      </w:r>
      <w:r w:rsidRPr="00F07341">
        <w:rPr>
          <w:sz w:val="24"/>
          <w:szCs w:val="24"/>
        </w:rPr>
        <w:t xml:space="preserve"> (bassa/media/alta)</w:t>
      </w:r>
    </w:p>
    <w:p w14:paraId="1CBC6DB8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3C9FC19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______________________________________</w:t>
      </w:r>
    </w:p>
    <w:p w14:paraId="76D8ECCC" w14:textId="68E14015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4644E28" w14:textId="371716EB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BD70CAB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B014445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>- ACCESSIBILIT</w:t>
      </w:r>
      <w:r w:rsidRPr="00A75BC5">
        <w:rPr>
          <w:b/>
          <w:sz w:val="24"/>
          <w:szCs w:val="24"/>
        </w:rPr>
        <w:t>À</w:t>
      </w:r>
      <w:r w:rsidRPr="008D5F6F">
        <w:rPr>
          <w:b/>
          <w:sz w:val="24"/>
          <w:szCs w:val="24"/>
        </w:rPr>
        <w:t xml:space="preserve"> EVENTO</w:t>
      </w:r>
      <w:r>
        <w:rPr>
          <w:b/>
          <w:sz w:val="24"/>
          <w:szCs w:val="24"/>
        </w:rPr>
        <w:t>/</w:t>
      </w:r>
      <w:r w:rsidRPr="00A75BC5">
        <w:rPr>
          <w:b/>
          <w:sz w:val="24"/>
          <w:szCs w:val="24"/>
        </w:rPr>
        <w:t>ATTIVITÀ</w:t>
      </w:r>
      <w:r w:rsidRPr="00F07341">
        <w:rPr>
          <w:sz w:val="24"/>
          <w:szCs w:val="24"/>
        </w:rPr>
        <w:t xml:space="preserve"> (s</w:t>
      </w:r>
      <w:r>
        <w:rPr>
          <w:sz w:val="24"/>
          <w:szCs w:val="24"/>
        </w:rPr>
        <w:t>ì</w:t>
      </w:r>
      <w:r w:rsidRPr="00F07341">
        <w:rPr>
          <w:sz w:val="24"/>
          <w:szCs w:val="24"/>
        </w:rPr>
        <w:t>/no)</w:t>
      </w:r>
    </w:p>
    <w:p w14:paraId="7AA4F623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5838C49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_____________________________________________________________</w:t>
      </w:r>
    </w:p>
    <w:p w14:paraId="42A991D4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E4C4C87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</w:t>
      </w:r>
    </w:p>
    <w:p w14:paraId="5020C111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39B83EB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</w:t>
      </w:r>
    </w:p>
    <w:p w14:paraId="50208093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F155B5" w14:textId="540DA0AF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9DA4BFE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A71AD1D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>- INFO E PRENOTAZIONI</w:t>
      </w:r>
      <w:r w:rsidRPr="00F07341">
        <w:rPr>
          <w:sz w:val="24"/>
          <w:szCs w:val="24"/>
        </w:rPr>
        <w:t xml:space="preserve"> (</w:t>
      </w:r>
      <w:r>
        <w:rPr>
          <w:sz w:val="24"/>
          <w:szCs w:val="24"/>
        </w:rPr>
        <w:t>Cognome e N</w:t>
      </w:r>
      <w:r w:rsidRPr="00F07341">
        <w:rPr>
          <w:sz w:val="24"/>
          <w:szCs w:val="24"/>
        </w:rPr>
        <w:t>ome referente/telefono/e</w:t>
      </w:r>
      <w:r>
        <w:rPr>
          <w:sz w:val="24"/>
          <w:szCs w:val="24"/>
        </w:rPr>
        <w:t>-</w:t>
      </w:r>
      <w:r w:rsidRPr="00F07341">
        <w:rPr>
          <w:sz w:val="24"/>
          <w:szCs w:val="24"/>
        </w:rPr>
        <w:t>mail)</w:t>
      </w:r>
    </w:p>
    <w:p w14:paraId="460AF964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E0E5296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</w:t>
      </w:r>
    </w:p>
    <w:p w14:paraId="7683157D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DDC43D0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</w:t>
      </w:r>
    </w:p>
    <w:p w14:paraId="26224F84" w14:textId="36A210C3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269D93E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D514356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190FF8E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>- PRENOTAZIONE OBBLIGATORIA</w:t>
      </w:r>
      <w:r w:rsidRPr="00F07341">
        <w:rPr>
          <w:sz w:val="24"/>
          <w:szCs w:val="24"/>
        </w:rPr>
        <w:t xml:space="preserve"> (s</w:t>
      </w:r>
      <w:r>
        <w:rPr>
          <w:sz w:val="24"/>
          <w:szCs w:val="24"/>
        </w:rPr>
        <w:t>ì</w:t>
      </w:r>
      <w:r w:rsidRPr="00F07341">
        <w:rPr>
          <w:sz w:val="24"/>
          <w:szCs w:val="24"/>
        </w:rPr>
        <w:t>/no)</w:t>
      </w:r>
      <w:r>
        <w:rPr>
          <w:sz w:val="24"/>
          <w:szCs w:val="24"/>
        </w:rPr>
        <w:t xml:space="preserve">: </w:t>
      </w:r>
      <w:r w:rsidRPr="0080593A">
        <w:rPr>
          <w:sz w:val="24"/>
          <w:szCs w:val="24"/>
        </w:rPr>
        <w:t xml:space="preserve">_________; se </w:t>
      </w:r>
      <w:r>
        <w:rPr>
          <w:sz w:val="24"/>
          <w:szCs w:val="24"/>
        </w:rPr>
        <w:t>“</w:t>
      </w:r>
      <w:r w:rsidRPr="0080593A">
        <w:rPr>
          <w:sz w:val="24"/>
          <w:szCs w:val="24"/>
        </w:rPr>
        <w:t>s</w:t>
      </w:r>
      <w:r>
        <w:rPr>
          <w:sz w:val="24"/>
          <w:szCs w:val="24"/>
        </w:rPr>
        <w:t>ì”</w:t>
      </w:r>
      <w:r w:rsidRPr="0080593A">
        <w:rPr>
          <w:sz w:val="24"/>
          <w:szCs w:val="24"/>
        </w:rPr>
        <w:t>, indicare recapito/i</w:t>
      </w:r>
      <w:r>
        <w:rPr>
          <w:sz w:val="24"/>
          <w:szCs w:val="24"/>
        </w:rPr>
        <w:t>:</w:t>
      </w:r>
    </w:p>
    <w:p w14:paraId="32A89EBD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DE7C53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</w:t>
      </w:r>
    </w:p>
    <w:p w14:paraId="37543BF4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58CDFE3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_____________________________________________________________</w:t>
      </w:r>
    </w:p>
    <w:p w14:paraId="7875DA55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C45EB09" w14:textId="31BFCF2E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67BDF46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156915D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5F6F">
        <w:rPr>
          <w:b/>
          <w:sz w:val="24"/>
          <w:szCs w:val="24"/>
        </w:rPr>
        <w:t>- DOCUMENTI DA ALLEGARE</w:t>
      </w:r>
      <w:r w:rsidRPr="00F07341">
        <w:rPr>
          <w:sz w:val="24"/>
          <w:szCs w:val="24"/>
        </w:rPr>
        <w:t xml:space="preserve"> (Art. 5 dell’Avviso)</w:t>
      </w:r>
    </w:p>
    <w:p w14:paraId="71134F22" w14:textId="77777777" w:rsidR="00ED1A6D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0CCFCDF5" w14:textId="77777777" w:rsidR="00ED1A6D" w:rsidRPr="00F07341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14:paraId="1B1CDFBC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DBFFDD2" w14:textId="77777777" w:rsidR="00ED1A6D" w:rsidRPr="00F07341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14:paraId="097948EB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CEF1ADE" w14:textId="77777777" w:rsidR="00ED1A6D" w:rsidRPr="00F07341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14:paraId="4BE672AA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2C9D08D" w14:textId="77777777" w:rsidR="00ED1A6D" w:rsidRPr="00F07341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14:paraId="7352A788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F20557" w14:textId="77777777" w:rsidR="00ED1A6D" w:rsidRPr="00F07341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14:paraId="13C3BB0B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6EB3FB4" w14:textId="79313673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002D88E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9F7CAC3" w14:textId="77777777" w:rsidR="00ED1A6D" w:rsidRPr="008D5F6F" w:rsidRDefault="00ED1A6D" w:rsidP="00ED1A6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8D5F6F">
        <w:rPr>
          <w:b/>
          <w:sz w:val="24"/>
          <w:szCs w:val="24"/>
        </w:rPr>
        <w:t>- NOTE AGGIUNTIVE</w:t>
      </w:r>
    </w:p>
    <w:p w14:paraId="522A63AB" w14:textId="77777777" w:rsidR="00ED1A6D" w:rsidRPr="00F07341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14:paraId="3F3E863D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CB0BA4F" w14:textId="77777777" w:rsidR="00ED1A6D" w:rsidRPr="00F07341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14:paraId="261099FE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5F06E54" w14:textId="77777777" w:rsidR="00ED1A6D" w:rsidRPr="00F07341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F0734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_________________________________</w:t>
      </w:r>
    </w:p>
    <w:p w14:paraId="53C5812E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AF9946E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_____________________________</w:t>
      </w:r>
    </w:p>
    <w:p w14:paraId="33C02E2E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EB87BF7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</w:t>
      </w:r>
    </w:p>
    <w:p w14:paraId="3678AA18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E221BD5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</w:t>
      </w:r>
    </w:p>
    <w:p w14:paraId="0D928E4D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A69E43B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</w:t>
      </w:r>
      <w:r w:rsidRPr="00F07341">
        <w:rPr>
          <w:sz w:val="24"/>
          <w:szCs w:val="24"/>
        </w:rPr>
        <w:t>____________________________</w:t>
      </w:r>
    </w:p>
    <w:p w14:paraId="5B65977B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37120AC" w14:textId="383AA650" w:rsidR="00ED1A6D" w:rsidRDefault="00ED1A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0B261A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5FF6245" w14:textId="2F636F6F" w:rsidR="00ED1A6D" w:rsidRDefault="00ED1A6D" w:rsidP="00ED1A6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1A1BA4">
        <w:rPr>
          <w:sz w:val="24"/>
          <w:szCs w:val="24"/>
        </w:rPr>
        <w:t>DICHIARA INOLTRE</w:t>
      </w:r>
    </w:p>
    <w:p w14:paraId="14B6B624" w14:textId="77777777" w:rsidR="00ED1A6D" w:rsidRPr="001A1BA4" w:rsidRDefault="00ED1A6D" w:rsidP="00ED1A6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169A73E" w14:textId="11E9F453" w:rsidR="00ED1A6D" w:rsidRPr="00250F08" w:rsidRDefault="00ED1A6D" w:rsidP="00ED1A6D">
      <w:pPr>
        <w:pStyle w:val="Paragrafoelenco"/>
        <w:numPr>
          <w:ilvl w:val="0"/>
          <w:numId w:val="39"/>
        </w:numPr>
        <w:suppressAutoHyphens/>
        <w:autoSpaceDN w:val="0"/>
        <w:spacing w:after="160" w:line="251" w:lineRule="auto"/>
        <w:ind w:left="1418" w:hanging="425"/>
        <w:contextualSpacing w:val="0"/>
        <w:jc w:val="both"/>
        <w:textAlignment w:val="baseline"/>
      </w:pPr>
      <w:r w:rsidRPr="001A1BA4">
        <w:rPr>
          <w:rFonts w:cs="Calibri"/>
          <w:lang w:eastAsia="it-IT"/>
        </w:rPr>
        <w:t xml:space="preserve">di richiedere le attrezzature di </w:t>
      </w:r>
      <w:r w:rsidRPr="00250F08">
        <w:rPr>
          <w:rFonts w:cs="Calibri"/>
          <w:lang w:eastAsia="it-IT"/>
        </w:rPr>
        <w:t>proprietà dell’Ente Parco: (escluso energia elettrica che sarà fornita dall’Ente a tutti i partecipanti):</w:t>
      </w:r>
    </w:p>
    <w:p w14:paraId="46540173" w14:textId="77777777" w:rsidR="00ED1A6D" w:rsidRPr="00250F08" w:rsidRDefault="00ED1A6D" w:rsidP="00ED1A6D">
      <w:pPr>
        <w:pStyle w:val="Paragrafoelenco"/>
        <w:spacing w:after="0" w:line="240" w:lineRule="auto"/>
        <w:ind w:left="1353"/>
        <w:contextualSpacing w:val="0"/>
        <w:jc w:val="both"/>
        <w:rPr>
          <w:lang w:eastAsia="it-IT"/>
        </w:rPr>
      </w:pPr>
    </w:p>
    <w:p w14:paraId="1CDD4114" w14:textId="7AA3136E" w:rsidR="00ED1A6D" w:rsidRPr="00250F08" w:rsidRDefault="00ED1A6D" w:rsidP="00ED1A6D">
      <w:pPr>
        <w:pStyle w:val="Paragrafoelenco"/>
        <w:numPr>
          <w:ilvl w:val="0"/>
          <w:numId w:val="42"/>
        </w:numPr>
        <w:spacing w:after="0" w:line="240" w:lineRule="auto"/>
        <w:contextualSpacing w:val="0"/>
        <w:jc w:val="both"/>
        <w:rPr>
          <w:lang w:eastAsia="it-IT"/>
        </w:rPr>
      </w:pPr>
      <w:r w:rsidRPr="00250F08">
        <w:rPr>
          <w:lang w:eastAsia="it-IT"/>
        </w:rPr>
        <w:t>sedie</w:t>
      </w:r>
      <w:r w:rsidRPr="00250F08">
        <w:rPr>
          <w:lang w:eastAsia="it-IT"/>
        </w:rPr>
        <w:tab/>
      </w:r>
      <w:r w:rsidRPr="00250F08">
        <w:rPr>
          <w:lang w:eastAsia="it-IT"/>
        </w:rPr>
        <w:tab/>
      </w:r>
      <w:r w:rsidRPr="00250F08">
        <w:rPr>
          <w:lang w:eastAsia="it-IT"/>
        </w:rPr>
        <w:tab/>
        <w:t>nr.</w:t>
      </w:r>
      <w:r w:rsidRPr="00250F08">
        <w:rPr>
          <w:lang w:eastAsia="it-IT"/>
        </w:rPr>
        <w:tab/>
        <w:t>____ (massimo n. 50)</w:t>
      </w:r>
    </w:p>
    <w:p w14:paraId="6F16519D" w14:textId="5D2D64E3" w:rsidR="00ED1A6D" w:rsidRPr="00250F08" w:rsidRDefault="00ED1A6D" w:rsidP="00ED1A6D">
      <w:pPr>
        <w:pStyle w:val="Paragrafoelenco"/>
        <w:numPr>
          <w:ilvl w:val="0"/>
          <w:numId w:val="42"/>
        </w:numPr>
        <w:spacing w:after="0" w:line="240" w:lineRule="auto"/>
        <w:contextualSpacing w:val="0"/>
        <w:jc w:val="both"/>
        <w:rPr>
          <w:lang w:eastAsia="it-IT"/>
        </w:rPr>
      </w:pPr>
      <w:r w:rsidRPr="00250F08">
        <w:rPr>
          <w:lang w:eastAsia="it-IT"/>
        </w:rPr>
        <w:t xml:space="preserve">tavoli </w:t>
      </w:r>
      <w:r w:rsidRPr="00250F08">
        <w:rPr>
          <w:lang w:eastAsia="it-IT"/>
        </w:rPr>
        <w:tab/>
      </w:r>
      <w:r w:rsidRPr="00250F08">
        <w:rPr>
          <w:lang w:eastAsia="it-IT"/>
        </w:rPr>
        <w:tab/>
      </w:r>
      <w:r w:rsidRPr="00250F08">
        <w:rPr>
          <w:lang w:eastAsia="it-IT"/>
        </w:rPr>
        <w:tab/>
        <w:t xml:space="preserve">nr </w:t>
      </w:r>
      <w:r w:rsidRPr="00250F08">
        <w:rPr>
          <w:lang w:eastAsia="it-IT"/>
        </w:rPr>
        <w:tab/>
        <w:t>____</w:t>
      </w:r>
    </w:p>
    <w:p w14:paraId="4645DA76" w14:textId="3184311B" w:rsidR="00ED1A6D" w:rsidRPr="00250F08" w:rsidRDefault="00ED1A6D" w:rsidP="00ED1A6D">
      <w:pPr>
        <w:pStyle w:val="Paragrafoelenco"/>
        <w:numPr>
          <w:ilvl w:val="0"/>
          <w:numId w:val="42"/>
        </w:numPr>
        <w:spacing w:after="0" w:line="240" w:lineRule="auto"/>
        <w:contextualSpacing w:val="0"/>
        <w:jc w:val="both"/>
      </w:pPr>
      <w:r w:rsidRPr="00250F08">
        <w:rPr>
          <w:lang w:eastAsia="it-IT"/>
        </w:rPr>
        <w:t xml:space="preserve">energia </w:t>
      </w:r>
      <w:r w:rsidRPr="00250F08">
        <w:rPr>
          <w:lang w:eastAsia="it-IT"/>
        </w:rPr>
        <w:tab/>
      </w:r>
      <w:r w:rsidRPr="00250F08">
        <w:rPr>
          <w:lang w:eastAsia="it-IT"/>
        </w:rPr>
        <w:tab/>
      </w:r>
      <w:r w:rsidRPr="00250F08">
        <w:rPr>
          <w:lang w:eastAsia="it-IT"/>
        </w:rPr>
        <w:tab/>
      </w:r>
      <w:r w:rsidRPr="00250F08">
        <w:rPr>
          <w:lang w:eastAsia="it-IT"/>
        </w:rPr>
        <w:tab/>
        <w:t>____________</w:t>
      </w:r>
    </w:p>
    <w:p w14:paraId="00DAC666" w14:textId="375CAE14" w:rsidR="00ED1A6D" w:rsidRPr="00250F08" w:rsidRDefault="00ED1A6D" w:rsidP="00ED1A6D">
      <w:pPr>
        <w:pStyle w:val="Paragrafoelenco"/>
        <w:numPr>
          <w:ilvl w:val="0"/>
          <w:numId w:val="42"/>
        </w:numPr>
        <w:spacing w:after="0" w:line="240" w:lineRule="auto"/>
        <w:contextualSpacing w:val="0"/>
        <w:jc w:val="both"/>
      </w:pPr>
      <w:r w:rsidRPr="00250F08">
        <w:t xml:space="preserve">altro </w:t>
      </w:r>
      <w:r w:rsidRPr="00250F08">
        <w:tab/>
      </w:r>
      <w:r w:rsidRPr="00250F08">
        <w:tab/>
      </w:r>
      <w:r w:rsidRPr="00250F08">
        <w:tab/>
      </w:r>
      <w:r w:rsidRPr="00250F08">
        <w:tab/>
      </w:r>
      <w:r w:rsidRPr="00250F08">
        <w:rPr>
          <w:lang w:eastAsia="it-IT"/>
        </w:rPr>
        <w:t>_________________________________________</w:t>
      </w:r>
    </w:p>
    <w:p w14:paraId="065C4CF0" w14:textId="77777777" w:rsidR="00ED1A6D" w:rsidRPr="00250F08" w:rsidRDefault="00ED1A6D" w:rsidP="00ED1A6D">
      <w:pPr>
        <w:pStyle w:val="Paragrafoelenco"/>
        <w:spacing w:after="0" w:line="240" w:lineRule="auto"/>
        <w:ind w:left="1353"/>
        <w:contextualSpacing w:val="0"/>
        <w:jc w:val="both"/>
        <w:rPr>
          <w:sz w:val="24"/>
          <w:szCs w:val="24"/>
        </w:rPr>
      </w:pPr>
    </w:p>
    <w:p w14:paraId="1E00343C" w14:textId="43B494F6" w:rsidR="00ED1A6D" w:rsidRPr="00250F08" w:rsidRDefault="00ED1A6D" w:rsidP="00ED1A6D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418" w:hanging="425"/>
        <w:rPr>
          <w:sz w:val="24"/>
          <w:szCs w:val="24"/>
        </w:rPr>
      </w:pPr>
      <w:r w:rsidRPr="00250F08">
        <w:rPr>
          <w:rFonts w:cs="Calibri"/>
          <w:lang w:eastAsia="it-IT"/>
        </w:rPr>
        <w:t>di richiedere l’utilizzo dell’immobile denominato: _______________________________________________________________</w:t>
      </w:r>
    </w:p>
    <w:p w14:paraId="08E0993F" w14:textId="77777777" w:rsidR="00ED1A6D" w:rsidRPr="00250F08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B63C940" w14:textId="054A31C9" w:rsidR="00ED1A6D" w:rsidRPr="00250F08" w:rsidRDefault="00ED1A6D" w:rsidP="00ED1A6D">
      <w:pPr>
        <w:pStyle w:val="Paragrafoelenco"/>
        <w:numPr>
          <w:ilvl w:val="0"/>
          <w:numId w:val="41"/>
        </w:numPr>
        <w:suppressAutoHyphens/>
        <w:autoSpaceDN w:val="0"/>
        <w:spacing w:after="0" w:line="254" w:lineRule="auto"/>
        <w:ind w:left="1418" w:hanging="425"/>
        <w:jc w:val="both"/>
        <w:textAlignment w:val="baseline"/>
        <w:rPr>
          <w:sz w:val="24"/>
          <w:szCs w:val="24"/>
          <w:lang w:eastAsia="it-IT"/>
        </w:rPr>
      </w:pPr>
      <w:r w:rsidRPr="00250F08">
        <w:rPr>
          <w:lang w:eastAsia="it-IT"/>
        </w:rPr>
        <w:t>di organizzare in completa autonomia l'iniziativa (senza richiesta di attrezzature e materiali di proprietà dell’Ente e</w:t>
      </w:r>
      <w:r w:rsidRPr="00250F08">
        <w:rPr>
          <w:rFonts w:cs="Calibri"/>
          <w:lang w:eastAsia="it-IT"/>
        </w:rPr>
        <w:t xml:space="preserve"> ad esclusione dell’energia elettrica che sarà fornita a tutti</w:t>
      </w:r>
      <w:r w:rsidRPr="00250F08">
        <w:rPr>
          <w:sz w:val="24"/>
          <w:szCs w:val="24"/>
          <w:lang w:eastAsia="it-IT"/>
        </w:rPr>
        <w:t>)</w:t>
      </w:r>
      <w:r w:rsidR="004F60D3">
        <w:rPr>
          <w:sz w:val="24"/>
          <w:szCs w:val="24"/>
          <w:lang w:eastAsia="it-IT"/>
        </w:rPr>
        <w:t xml:space="preserve"> </w:t>
      </w:r>
      <w:r w:rsidR="004F60D3" w:rsidRPr="00250F08">
        <w:rPr>
          <w:rFonts w:cs="Calibri"/>
          <w:lang w:eastAsia="it-IT"/>
        </w:rPr>
        <w:t>(art.6 lett. j)</w:t>
      </w:r>
    </w:p>
    <w:p w14:paraId="2E2C5B0B" w14:textId="77777777" w:rsidR="00ED1A6D" w:rsidRPr="00250F08" w:rsidRDefault="00ED1A6D" w:rsidP="00ED1A6D">
      <w:pPr>
        <w:suppressAutoHyphens/>
        <w:autoSpaceDN w:val="0"/>
        <w:spacing w:after="0" w:line="254" w:lineRule="auto"/>
        <w:ind w:left="1418" w:hanging="425"/>
        <w:jc w:val="both"/>
        <w:textAlignment w:val="baseline"/>
        <w:rPr>
          <w:sz w:val="24"/>
          <w:szCs w:val="24"/>
          <w:lang w:eastAsia="it-IT"/>
        </w:rPr>
      </w:pPr>
    </w:p>
    <w:p w14:paraId="76AD70B6" w14:textId="50C3F524" w:rsidR="00ED1A6D" w:rsidRPr="00250F08" w:rsidRDefault="00ED1A6D" w:rsidP="00ED1A6D">
      <w:pPr>
        <w:pStyle w:val="Paragrafoelenco"/>
        <w:numPr>
          <w:ilvl w:val="0"/>
          <w:numId w:val="39"/>
        </w:numPr>
        <w:suppressAutoHyphens/>
        <w:autoSpaceDN w:val="0"/>
        <w:spacing w:after="0" w:line="254" w:lineRule="auto"/>
        <w:ind w:left="1418" w:hanging="425"/>
        <w:contextualSpacing w:val="0"/>
        <w:jc w:val="both"/>
        <w:textAlignment w:val="baseline"/>
        <w:rPr>
          <w:lang w:eastAsia="it-IT"/>
        </w:rPr>
      </w:pPr>
      <w:r w:rsidRPr="00250F08">
        <w:rPr>
          <w:lang w:eastAsia="it-IT"/>
        </w:rPr>
        <w:t xml:space="preserve">che la manifestazione viene presentata nelle Aree Naturali Protette gestite dall’Ente Regionale Parco Monti Ausoni e Lago di Fondi per la prima volta (art. 6 lett. </w:t>
      </w:r>
      <w:r w:rsidR="005329E8" w:rsidRPr="00250F08">
        <w:rPr>
          <w:lang w:eastAsia="it-IT"/>
        </w:rPr>
        <w:t>k</w:t>
      </w:r>
      <w:r w:rsidRPr="00250F08">
        <w:rPr>
          <w:lang w:eastAsia="it-IT"/>
        </w:rPr>
        <w:t>);</w:t>
      </w:r>
    </w:p>
    <w:p w14:paraId="76C9ED66" w14:textId="77777777" w:rsidR="00ED1A6D" w:rsidRPr="00250F08" w:rsidRDefault="00ED1A6D" w:rsidP="00ED1A6D">
      <w:pPr>
        <w:pStyle w:val="Paragrafoelenco"/>
        <w:suppressAutoHyphens/>
        <w:spacing w:line="254" w:lineRule="auto"/>
        <w:ind w:left="1102" w:firstLine="314"/>
        <w:jc w:val="both"/>
        <w:textAlignment w:val="baseline"/>
        <w:rPr>
          <w:i/>
          <w:sz w:val="24"/>
          <w:szCs w:val="24"/>
          <w:lang w:eastAsia="it-IT"/>
        </w:rPr>
      </w:pPr>
      <w:r w:rsidRPr="00250F08">
        <w:rPr>
          <w:i/>
          <w:sz w:val="24"/>
          <w:szCs w:val="24"/>
          <w:lang w:eastAsia="it-IT"/>
        </w:rPr>
        <w:t>oppure</w:t>
      </w:r>
    </w:p>
    <w:p w14:paraId="3BA568DA" w14:textId="07030912" w:rsidR="00ED1A6D" w:rsidRPr="00250F08" w:rsidRDefault="00ED1A6D" w:rsidP="00ED1A6D">
      <w:pPr>
        <w:pStyle w:val="Paragrafoelenco"/>
        <w:numPr>
          <w:ilvl w:val="0"/>
          <w:numId w:val="39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lang w:eastAsia="it-IT"/>
        </w:rPr>
      </w:pPr>
      <w:r w:rsidRPr="00250F08">
        <w:rPr>
          <w:lang w:eastAsia="it-IT"/>
        </w:rPr>
        <w:t xml:space="preserve">che la manifestazione è già stata presentata nelle Aree Naturali Protette gestite dall’Ente regionale Parco Monti Ausoni e Lago di Fondi negli anni passati (art. 6 lett. </w:t>
      </w:r>
      <w:r w:rsidR="005329E8" w:rsidRPr="00250F08">
        <w:rPr>
          <w:lang w:eastAsia="it-IT"/>
        </w:rPr>
        <w:t>l</w:t>
      </w:r>
      <w:r w:rsidRPr="00250F08">
        <w:rPr>
          <w:lang w:eastAsia="it-IT"/>
        </w:rPr>
        <w:t>);</w:t>
      </w:r>
    </w:p>
    <w:p w14:paraId="53B44457" w14:textId="77777777" w:rsidR="00ED1A6D" w:rsidRPr="00250F08" w:rsidRDefault="00ED1A6D" w:rsidP="00ED1A6D">
      <w:pPr>
        <w:autoSpaceDE w:val="0"/>
        <w:autoSpaceDN w:val="0"/>
        <w:adjustRightInd w:val="0"/>
        <w:spacing w:after="0" w:line="240" w:lineRule="auto"/>
        <w:jc w:val="both"/>
      </w:pPr>
    </w:p>
    <w:p w14:paraId="5A13B29F" w14:textId="2978DA81" w:rsidR="00ED1A6D" w:rsidRPr="00250F08" w:rsidRDefault="00ED1A6D" w:rsidP="00AC5A60">
      <w:pPr>
        <w:widowControl w:val="0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</w:pPr>
      <w:r w:rsidRPr="00250F08">
        <w:t>che la realizzazione dell’attività/manifestazione/progetto non prevede contributi</w:t>
      </w:r>
      <w:r w:rsidR="00AC5A60" w:rsidRPr="00250F08">
        <w:t xml:space="preserve"> </w:t>
      </w:r>
      <w:r w:rsidRPr="00250F08">
        <w:t>per la partecipazione</w:t>
      </w:r>
      <w:r w:rsidR="006F0CF2" w:rsidRPr="00250F08">
        <w:t xml:space="preserve"> </w:t>
      </w:r>
      <w:r w:rsidR="006F0CF2" w:rsidRPr="00250F08">
        <w:rPr>
          <w:lang w:eastAsia="it-IT"/>
        </w:rPr>
        <w:t>(art. 6 lett. f)</w:t>
      </w:r>
      <w:r w:rsidRPr="00250F08">
        <w:t>;</w:t>
      </w:r>
    </w:p>
    <w:p w14:paraId="43884FF2" w14:textId="77777777" w:rsidR="00AC5A60" w:rsidRPr="00250F08" w:rsidRDefault="00AC5A60" w:rsidP="00AC5A60">
      <w:pPr>
        <w:widowControl w:val="0"/>
        <w:tabs>
          <w:tab w:val="left" w:pos="426"/>
        </w:tabs>
        <w:spacing w:after="0" w:line="240" w:lineRule="auto"/>
        <w:jc w:val="both"/>
      </w:pPr>
    </w:p>
    <w:p w14:paraId="40B86D41" w14:textId="2A8C81B9" w:rsidR="00ED1A6D" w:rsidRPr="00AC5A60" w:rsidRDefault="00ED1A6D" w:rsidP="00ED1A6D">
      <w:pPr>
        <w:widowControl w:val="0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</w:pPr>
      <w:r w:rsidRPr="00250F08">
        <w:t>di aver già ricevuto un contributo pubblico in merito all’iniziativa/evento presentato</w:t>
      </w:r>
      <w:r w:rsidRPr="00AC5A60">
        <w:t xml:space="preserve"> con la presente domanda di partecipazione, da parte di ________________________________ per una cifra pari a ____________________;</w:t>
      </w:r>
    </w:p>
    <w:p w14:paraId="7E443B3D" w14:textId="77777777" w:rsidR="00ED1A6D" w:rsidRPr="00140660" w:rsidRDefault="00ED1A6D" w:rsidP="00ED1A6D">
      <w:pPr>
        <w:pStyle w:val="Paragrafoelenco"/>
      </w:pPr>
    </w:p>
    <w:p w14:paraId="1AA19131" w14:textId="74625482" w:rsidR="00ED1A6D" w:rsidRDefault="00ED1A6D" w:rsidP="00ED1A6D">
      <w:pPr>
        <w:pStyle w:val="Paragrafoelenco"/>
        <w:numPr>
          <w:ilvl w:val="0"/>
          <w:numId w:val="39"/>
        </w:numPr>
        <w:suppressAutoHyphens/>
        <w:autoSpaceDN w:val="0"/>
        <w:spacing w:after="0" w:line="254" w:lineRule="auto"/>
        <w:contextualSpacing w:val="0"/>
        <w:jc w:val="both"/>
        <w:textAlignment w:val="baseline"/>
        <w:rPr>
          <w:lang w:eastAsia="it-IT"/>
        </w:rPr>
      </w:pPr>
      <w:r w:rsidRPr="00140660">
        <w:rPr>
          <w:rStyle w:val="p6"/>
        </w:rPr>
        <w:t>che in tutti i documenti informativi connessi all’attività sarà inserita la frase “</w:t>
      </w:r>
      <w:r w:rsidRPr="00140660">
        <w:rPr>
          <w:rStyle w:val="p6"/>
          <w:b/>
          <w:i/>
        </w:rPr>
        <w:t>Realizzato con il Patrocinio/Contributo</w:t>
      </w:r>
      <w:r w:rsidRPr="00140660">
        <w:rPr>
          <w:lang w:eastAsia="it-IT"/>
        </w:rPr>
        <w:t xml:space="preserve"> del</w:t>
      </w:r>
      <w:r w:rsidR="00241548">
        <w:rPr>
          <w:lang w:eastAsia="it-IT"/>
        </w:rPr>
        <w:t>,</w:t>
      </w:r>
      <w:r w:rsidRPr="00140660">
        <w:rPr>
          <w:lang w:eastAsia="it-IT"/>
        </w:rPr>
        <w:t xml:space="preserve"> Ente </w:t>
      </w:r>
      <w:r>
        <w:rPr>
          <w:lang w:eastAsia="it-IT"/>
        </w:rPr>
        <w:t>R</w:t>
      </w:r>
      <w:r w:rsidRPr="00140660">
        <w:rPr>
          <w:lang w:eastAsia="it-IT"/>
        </w:rPr>
        <w:t>egionale Parco Monti Ausoni e Lago di Fondi</w:t>
      </w:r>
      <w:r w:rsidR="00241548">
        <w:rPr>
          <w:lang w:eastAsia="it-IT"/>
        </w:rPr>
        <w:t xml:space="preserve">, </w:t>
      </w:r>
      <w:r w:rsidR="00241548" w:rsidRPr="00140660">
        <w:rPr>
          <w:lang w:eastAsia="it-IT"/>
        </w:rPr>
        <w:t>Regione Lazio</w:t>
      </w:r>
      <w:r w:rsidRPr="00140660">
        <w:rPr>
          <w:lang w:eastAsia="it-IT"/>
        </w:rPr>
        <w:t>;</w:t>
      </w:r>
    </w:p>
    <w:p w14:paraId="69A99BA4" w14:textId="77777777" w:rsidR="00241548" w:rsidRDefault="00241548" w:rsidP="00241548">
      <w:pPr>
        <w:pStyle w:val="Paragrafoelenco"/>
        <w:rPr>
          <w:lang w:eastAsia="it-IT"/>
        </w:rPr>
      </w:pPr>
    </w:p>
    <w:p w14:paraId="434BCC5C" w14:textId="0C8EF25B" w:rsidR="00ED1A6D" w:rsidRDefault="00ED1A6D" w:rsidP="00ED1A6D">
      <w:pPr>
        <w:widowControl w:val="0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</w:pPr>
      <w:r w:rsidRPr="00140660">
        <w:t>che lo Statuto dell’organizzazione richiedente, qualora già agli atti presso l’Ente Parco, è tuttora vigente;</w:t>
      </w:r>
    </w:p>
    <w:p w14:paraId="62F4439B" w14:textId="77777777" w:rsidR="00241548" w:rsidRPr="00140660" w:rsidRDefault="00241548" w:rsidP="00241548">
      <w:pPr>
        <w:widowControl w:val="0"/>
        <w:tabs>
          <w:tab w:val="left" w:pos="426"/>
        </w:tabs>
        <w:spacing w:after="0" w:line="240" w:lineRule="auto"/>
        <w:jc w:val="both"/>
      </w:pPr>
    </w:p>
    <w:p w14:paraId="4DEBAACE" w14:textId="0302D8AD" w:rsidR="00ED1A6D" w:rsidRPr="00241548" w:rsidRDefault="00ED1A6D" w:rsidP="00ED1A6D">
      <w:pPr>
        <w:pStyle w:val="Nessunaspaziatura"/>
        <w:numPr>
          <w:ilvl w:val="0"/>
          <w:numId w:val="39"/>
        </w:numPr>
        <w:tabs>
          <w:tab w:val="left" w:pos="426"/>
        </w:tabs>
        <w:jc w:val="both"/>
        <w:rPr>
          <w:rFonts w:ascii="Times New Roman" w:hAnsi="Times New Roman"/>
        </w:rPr>
      </w:pPr>
      <w:r w:rsidRPr="00140660">
        <w:rPr>
          <w:rFonts w:ascii="Times New Roman" w:hAnsi="Times New Roman"/>
          <w:color w:val="000009"/>
        </w:rPr>
        <w:t xml:space="preserve">che il materiale informativo recante il </w:t>
      </w:r>
      <w:r w:rsidRPr="00241548">
        <w:rPr>
          <w:rFonts w:ascii="Times New Roman" w:hAnsi="Times New Roman"/>
          <w:color w:val="000009"/>
        </w:rPr>
        <w:t>logo dell’Ente Parco non verrà diffuso prima di aver ricevuto l’opportuna</w:t>
      </w:r>
      <w:r w:rsidRPr="00241548">
        <w:rPr>
          <w:rFonts w:ascii="Times New Roman" w:hAnsi="Times New Roman"/>
          <w:color w:val="000009"/>
          <w:spacing w:val="-2"/>
        </w:rPr>
        <w:t xml:space="preserve"> </w:t>
      </w:r>
      <w:r w:rsidRPr="00241548">
        <w:rPr>
          <w:rFonts w:ascii="Times New Roman" w:hAnsi="Times New Roman"/>
          <w:color w:val="000009"/>
        </w:rPr>
        <w:t>autorizzazione;</w:t>
      </w:r>
    </w:p>
    <w:p w14:paraId="1F3F04D8" w14:textId="77777777" w:rsidR="00241548" w:rsidRPr="00241548" w:rsidRDefault="00241548" w:rsidP="00241548">
      <w:pPr>
        <w:pStyle w:val="Nessunaspaziatura"/>
        <w:tabs>
          <w:tab w:val="left" w:pos="426"/>
        </w:tabs>
        <w:jc w:val="both"/>
        <w:rPr>
          <w:rFonts w:ascii="Times New Roman" w:hAnsi="Times New Roman"/>
        </w:rPr>
      </w:pPr>
    </w:p>
    <w:p w14:paraId="65048251" w14:textId="77777777" w:rsidR="00ED1A6D" w:rsidRPr="00140660" w:rsidRDefault="00ED1A6D" w:rsidP="00ED1A6D">
      <w:pPr>
        <w:widowControl w:val="0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</w:pPr>
      <w:r w:rsidRPr="00140660">
        <w:lastRenderedPageBreak/>
        <w:t>di impegnarsi a presentare, a consuntivo, entro 90 giorni dal temine dell’attività, un dettagliato rendiconto di tutte le spese sostenute e relativa documentazione</w:t>
      </w:r>
      <w:r>
        <w:t xml:space="preserve"> sulla base della modulistica predisposta dall’Ente Parco</w:t>
      </w:r>
      <w:r w:rsidRPr="00140660">
        <w:t>.</w:t>
      </w:r>
    </w:p>
    <w:p w14:paraId="79084353" w14:textId="77777777" w:rsidR="00ED1A6D" w:rsidRPr="00140660" w:rsidRDefault="00ED1A6D" w:rsidP="00ED1A6D">
      <w:pPr>
        <w:widowControl w:val="0"/>
        <w:tabs>
          <w:tab w:val="left" w:pos="426"/>
        </w:tabs>
        <w:spacing w:after="0" w:line="240" w:lineRule="auto"/>
        <w:ind w:left="1135"/>
        <w:jc w:val="both"/>
      </w:pPr>
    </w:p>
    <w:p w14:paraId="4D0BC88E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819BDBC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E90C071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Luogo e data________________________</w:t>
      </w:r>
    </w:p>
    <w:p w14:paraId="4233A583" w14:textId="77777777" w:rsidR="00ED1A6D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5261732C" w14:textId="77777777" w:rsidR="00ED1A6D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7F8C3DFD" w14:textId="77777777" w:rsidR="00ED1A6D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42331F67" w14:textId="77777777" w:rsidR="00ED1A6D" w:rsidRPr="00287F03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color w:val="000000"/>
          <w:sz w:val="24"/>
          <w:szCs w:val="24"/>
          <w:lang w:eastAsia="ar-SA"/>
        </w:rPr>
      </w:pPr>
      <w:r w:rsidRPr="00F07341">
        <w:rPr>
          <w:sz w:val="24"/>
          <w:szCs w:val="24"/>
        </w:rPr>
        <w:t>Firma______________________________</w:t>
      </w:r>
      <w:r w:rsidRPr="00287F03">
        <w:rPr>
          <w:color w:val="000000"/>
          <w:sz w:val="24"/>
          <w:szCs w:val="24"/>
          <w:lang w:eastAsia="ar-SA"/>
        </w:rPr>
        <w:tab/>
      </w:r>
    </w:p>
    <w:p w14:paraId="3E487C13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DCCAD94" w14:textId="38BD7879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7C390CC" w14:textId="77777777" w:rsidR="00241548" w:rsidRDefault="00241548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02C0E50" w14:textId="77777777" w:rsidR="00ED1A6D" w:rsidRDefault="00ED1A6D" w:rsidP="00241548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456F25">
        <w:rPr>
          <w:sz w:val="24"/>
          <w:szCs w:val="24"/>
        </w:rPr>
        <w:t xml:space="preserve">Dichiaro </w:t>
      </w:r>
      <w:r>
        <w:rPr>
          <w:sz w:val="24"/>
          <w:szCs w:val="24"/>
        </w:rPr>
        <w:t xml:space="preserve">altresì </w:t>
      </w:r>
      <w:r w:rsidRPr="00456F25">
        <w:rPr>
          <w:sz w:val="24"/>
          <w:szCs w:val="24"/>
        </w:rPr>
        <w:t>di essere informato che</w:t>
      </w:r>
      <w:r>
        <w:rPr>
          <w:sz w:val="24"/>
          <w:szCs w:val="24"/>
        </w:rPr>
        <w:t>:</w:t>
      </w:r>
    </w:p>
    <w:p w14:paraId="252DDD2B" w14:textId="77777777" w:rsidR="00ED1A6D" w:rsidRDefault="00ED1A6D" w:rsidP="00241548">
      <w:pPr>
        <w:autoSpaceDE w:val="0"/>
        <w:autoSpaceDN w:val="0"/>
        <w:adjustRightInd w:val="0"/>
        <w:spacing w:after="120"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56F25">
        <w:rPr>
          <w:sz w:val="24"/>
          <w:szCs w:val="24"/>
        </w:rPr>
        <w:t xml:space="preserve"> ai sensi del</w:t>
      </w:r>
      <w:r>
        <w:rPr>
          <w:sz w:val="24"/>
          <w:szCs w:val="24"/>
        </w:rPr>
        <w:t xml:space="preserve"> regolamento UE 2016/679 i dati </w:t>
      </w:r>
      <w:r w:rsidRPr="00456F25">
        <w:rPr>
          <w:sz w:val="24"/>
          <w:szCs w:val="24"/>
        </w:rPr>
        <w:t>personali, forniti e raccolti in occasione della prese</w:t>
      </w:r>
      <w:r>
        <w:rPr>
          <w:sz w:val="24"/>
          <w:szCs w:val="24"/>
        </w:rPr>
        <w:t xml:space="preserve">nte procedura, saranno trattati </w:t>
      </w:r>
      <w:r w:rsidRPr="00456F25">
        <w:rPr>
          <w:sz w:val="24"/>
          <w:szCs w:val="24"/>
        </w:rPr>
        <w:t>esclusivamente in funzione e per i fini della medesima</w:t>
      </w:r>
      <w:r>
        <w:rPr>
          <w:sz w:val="24"/>
          <w:szCs w:val="24"/>
        </w:rPr>
        <w:t xml:space="preserve"> e saranno conservati presso le </w:t>
      </w:r>
      <w:r w:rsidRPr="00456F25">
        <w:rPr>
          <w:sz w:val="24"/>
          <w:szCs w:val="24"/>
        </w:rPr>
        <w:t xml:space="preserve">sedi </w:t>
      </w:r>
      <w:r>
        <w:rPr>
          <w:sz w:val="24"/>
          <w:szCs w:val="24"/>
        </w:rPr>
        <w:t>competenti dell’Amministrazione;</w:t>
      </w:r>
    </w:p>
    <w:p w14:paraId="6B8A86BF" w14:textId="77777777" w:rsidR="00ED1A6D" w:rsidRDefault="00ED1A6D" w:rsidP="00241548">
      <w:pPr>
        <w:autoSpaceDE w:val="0"/>
        <w:autoSpaceDN w:val="0"/>
        <w:adjustRightInd w:val="0"/>
        <w:spacing w:after="120"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 i</w:t>
      </w:r>
      <w:r w:rsidRPr="00456F25">
        <w:rPr>
          <w:sz w:val="24"/>
          <w:szCs w:val="24"/>
        </w:rPr>
        <w:t xml:space="preserve">l conferimento </w:t>
      </w:r>
      <w:r>
        <w:rPr>
          <w:sz w:val="24"/>
          <w:szCs w:val="24"/>
        </w:rPr>
        <w:t xml:space="preserve">dei dati previsti dall’Avviso è </w:t>
      </w:r>
      <w:r w:rsidRPr="00456F25">
        <w:rPr>
          <w:sz w:val="24"/>
          <w:szCs w:val="24"/>
        </w:rPr>
        <w:t>obbligatorio ai fini della partecipazione</w:t>
      </w:r>
      <w:r>
        <w:rPr>
          <w:sz w:val="24"/>
          <w:szCs w:val="24"/>
        </w:rPr>
        <w:t>;</w:t>
      </w:r>
    </w:p>
    <w:p w14:paraId="3C603C35" w14:textId="77777777" w:rsidR="00ED1A6D" w:rsidRDefault="00ED1A6D" w:rsidP="00241548">
      <w:pPr>
        <w:autoSpaceDE w:val="0"/>
        <w:autoSpaceDN w:val="0"/>
        <w:adjustRightInd w:val="0"/>
        <w:spacing w:after="120"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56F2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456F25">
        <w:rPr>
          <w:sz w:val="24"/>
          <w:szCs w:val="24"/>
        </w:rPr>
        <w:t>l tratt</w:t>
      </w:r>
      <w:r>
        <w:rPr>
          <w:sz w:val="24"/>
          <w:szCs w:val="24"/>
        </w:rPr>
        <w:t xml:space="preserve">amento dei dati personali viene </w:t>
      </w:r>
      <w:r w:rsidRPr="00456F25">
        <w:rPr>
          <w:sz w:val="24"/>
          <w:szCs w:val="24"/>
        </w:rPr>
        <w:t>eseguito sia in moda</w:t>
      </w:r>
      <w:r>
        <w:rPr>
          <w:sz w:val="24"/>
          <w:szCs w:val="24"/>
        </w:rPr>
        <w:t>lità automatizzata che cartacea;</w:t>
      </w:r>
    </w:p>
    <w:p w14:paraId="52F2899B" w14:textId="77777777" w:rsidR="00ED1A6D" w:rsidRDefault="00ED1A6D" w:rsidP="00241548">
      <w:pPr>
        <w:autoSpaceDE w:val="0"/>
        <w:autoSpaceDN w:val="0"/>
        <w:adjustRightInd w:val="0"/>
        <w:spacing w:after="120" w:line="24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in relazione ai suddetti dati, </w:t>
      </w:r>
      <w:r w:rsidRPr="00456F25">
        <w:rPr>
          <w:sz w:val="24"/>
          <w:szCs w:val="24"/>
        </w:rPr>
        <w:t>l’interessato può esercitare i diritti di cui al regolamento UE 2016/679 e al D. Lgs. n.</w:t>
      </w:r>
      <w:r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101/2018.</w:t>
      </w:r>
    </w:p>
    <w:p w14:paraId="3D95DCAB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93F7266" w14:textId="77777777" w:rsidR="00ED1A6D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2148A92" w14:textId="77777777" w:rsidR="00ED1A6D" w:rsidRPr="00F07341" w:rsidRDefault="00ED1A6D" w:rsidP="00ED1A6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07341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: </w:t>
      </w:r>
      <w:r w:rsidRPr="00F07341">
        <w:rPr>
          <w:sz w:val="24"/>
          <w:szCs w:val="24"/>
        </w:rPr>
        <w:t>________________________</w:t>
      </w:r>
    </w:p>
    <w:p w14:paraId="7914E2DF" w14:textId="77777777" w:rsidR="00ED1A6D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31506B11" w14:textId="77777777" w:rsidR="00ED1A6D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75282DEF" w14:textId="77777777" w:rsidR="00ED1A6D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217723F6" w14:textId="77777777" w:rsidR="00ED1A6D" w:rsidRPr="00287F03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color w:val="000000"/>
          <w:sz w:val="24"/>
          <w:szCs w:val="24"/>
          <w:lang w:eastAsia="ar-SA"/>
        </w:rPr>
      </w:pPr>
      <w:r w:rsidRPr="00F07341">
        <w:rPr>
          <w:sz w:val="24"/>
          <w:szCs w:val="24"/>
        </w:rPr>
        <w:t>Firma</w:t>
      </w:r>
      <w:r>
        <w:rPr>
          <w:sz w:val="24"/>
          <w:szCs w:val="24"/>
        </w:rPr>
        <w:t xml:space="preserve">: </w:t>
      </w:r>
      <w:r w:rsidRPr="00F07341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</w:t>
      </w:r>
    </w:p>
    <w:p w14:paraId="72AB4AD6" w14:textId="77777777" w:rsidR="00ED1A6D" w:rsidRPr="00AD2007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3062F5F8" w14:textId="77777777" w:rsidR="00ED1A6D" w:rsidRPr="00AD2007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5F82F93E" w14:textId="77777777" w:rsidR="00ED1A6D" w:rsidRDefault="00ED1A6D" w:rsidP="00ED1A6D">
      <w:pPr>
        <w:tabs>
          <w:tab w:val="left" w:pos="2268"/>
        </w:tabs>
        <w:suppressAutoHyphens/>
        <w:spacing w:after="0" w:line="240" w:lineRule="auto"/>
        <w:jc w:val="both"/>
        <w:rPr>
          <w:sz w:val="24"/>
          <w:szCs w:val="24"/>
        </w:rPr>
      </w:pPr>
    </w:p>
    <w:p w14:paraId="0B8ECE26" w14:textId="77777777" w:rsidR="00CD338D" w:rsidRPr="00ED1A6D" w:rsidRDefault="00CD338D" w:rsidP="00ED1A6D"/>
    <w:sectPr w:rsidR="00CD338D" w:rsidRPr="00ED1A6D" w:rsidSect="00ED1A6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686" w:right="1134" w:bottom="1702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2D66" w14:textId="77777777" w:rsidR="00C40A2F" w:rsidRDefault="00C40A2F" w:rsidP="0081664D">
      <w:pPr>
        <w:spacing w:after="0" w:line="240" w:lineRule="auto"/>
      </w:pPr>
      <w:r>
        <w:separator/>
      </w:r>
    </w:p>
  </w:endnote>
  <w:endnote w:type="continuationSeparator" w:id="0">
    <w:p w14:paraId="3EB3302F" w14:textId="77777777" w:rsidR="00C40A2F" w:rsidRDefault="00C40A2F" w:rsidP="0081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AEBB" w14:textId="75A0C994" w:rsidR="00AB22E9" w:rsidRDefault="0090111C" w:rsidP="00C77D02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/>
        <w:b/>
        <w:noProof/>
        <w:color w:val="E36C0A"/>
        <w:sz w:val="20"/>
        <w:szCs w:val="20"/>
        <w:u w:val="single"/>
        <w:lang w:eastAsia="it-IT"/>
      </w:rPr>
    </w:pPr>
    <w:r>
      <w:rPr>
        <w:rFonts w:ascii="Calibri" w:eastAsia="Calibri" w:hAnsi="Calibri"/>
        <w:b/>
        <w:noProof/>
        <w:color w:val="E36C0A"/>
        <w:sz w:val="20"/>
        <w:szCs w:val="20"/>
        <w:u w:val="single"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45634DF" wp14:editId="4ADF5A87">
              <wp:simplePos x="0" y="0"/>
              <wp:positionH relativeFrom="column">
                <wp:posOffset>5354320</wp:posOffset>
              </wp:positionH>
              <wp:positionV relativeFrom="paragraph">
                <wp:posOffset>38100</wp:posOffset>
              </wp:positionV>
              <wp:extent cx="550545" cy="241300"/>
              <wp:effectExtent l="1270" t="0" r="635" b="0"/>
              <wp:wrapNone/>
              <wp:docPr id="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54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DE804" w14:textId="77777777" w:rsidR="00852A6B" w:rsidRPr="00852A6B" w:rsidRDefault="00852A6B" w:rsidP="009C1338">
                          <w:pPr>
                            <w:pStyle w:val="Pidipagina"/>
                            <w:ind w:left="-142"/>
                            <w:jc w:val="right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pag</w:t>
                          </w:r>
                          <w:proofErr w:type="spellEnd"/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instrText>PAGE</w:instrText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  <w:r w:rsidRPr="00852A6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23AB574" w14:textId="77777777" w:rsidR="00852A6B" w:rsidRDefault="00852A6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5634DF" id="Rectangle 25" o:spid="_x0000_s1026" style="position:absolute;margin-left:421.6pt;margin-top:3pt;width:43.35pt;height:1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" stroked="f">
              <v:textbox>
                <w:txbxContent>
                  <w:p w14:paraId="1D7DE804" w14:textId="77777777" w:rsidR="00852A6B" w:rsidRPr="00852A6B" w:rsidRDefault="00852A6B" w:rsidP="009C1338">
                    <w:pPr>
                      <w:pStyle w:val="Pidipagina"/>
                      <w:ind w:left="-142"/>
                      <w:jc w:val="right"/>
                      <w:rPr>
                        <w:i/>
                        <w:iCs/>
                        <w:sz w:val="16"/>
                        <w:szCs w:val="16"/>
                      </w:rPr>
                    </w:pPr>
                    <w:proofErr w:type="spellStart"/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t>pag</w:t>
                    </w:r>
                    <w:proofErr w:type="spellEnd"/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instrText>PAGE</w:instrText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t>2</w:t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t xml:space="preserve"> di </w:t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instrText>NUMPAGES</w:instrText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t>2</w:t>
                    </w:r>
                    <w:r w:rsidRPr="00852A6B">
                      <w:rPr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023AB574" w14:textId="77777777" w:rsidR="00852A6B" w:rsidRDefault="00852A6B"/>
                </w:txbxContent>
              </v:textbox>
            </v:rect>
          </w:pict>
        </mc:Fallback>
      </mc:AlternateContent>
    </w:r>
  </w:p>
  <w:tbl>
    <w:tblPr>
      <w:tblW w:w="0" w:type="auto"/>
      <w:tblBorders>
        <w:top w:val="single" w:sz="4" w:space="0" w:color="E36C0A"/>
      </w:tblBorders>
      <w:tblLook w:val="04A0" w:firstRow="1" w:lastRow="0" w:firstColumn="1" w:lastColumn="0" w:noHBand="0" w:noVBand="1"/>
    </w:tblPr>
    <w:tblGrid>
      <w:gridCol w:w="9638"/>
    </w:tblGrid>
    <w:tr w:rsidR="00AB22E9" w:rsidRPr="006228F2" w14:paraId="0A0E5939" w14:textId="77777777" w:rsidTr="00C77D02">
      <w:trPr>
        <w:trHeight w:val="624"/>
      </w:trPr>
      <w:tc>
        <w:tcPr>
          <w:tcW w:w="9778" w:type="dxa"/>
        </w:tcPr>
        <w:p w14:paraId="496343EE" w14:textId="77777777" w:rsidR="00AB22E9" w:rsidRPr="00C77D02" w:rsidRDefault="00AB22E9" w:rsidP="00C77D0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Calibri" w:hAnsi="Verdana" w:cs="Calibri"/>
              <w:noProof/>
              <w:sz w:val="10"/>
              <w:szCs w:val="10"/>
              <w:lang w:val="en-US" w:eastAsia="it-IT"/>
            </w:rPr>
          </w:pPr>
        </w:p>
        <w:p w14:paraId="0031CF04" w14:textId="77777777" w:rsidR="00AB22E9" w:rsidRPr="00C77D02" w:rsidRDefault="00AB22E9" w:rsidP="00C77D0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Calibri" w:hAnsi="Verdana" w:cs="Calibri"/>
              <w:noProof/>
              <w:sz w:val="18"/>
              <w:szCs w:val="18"/>
              <w:lang w:eastAsia="it-IT"/>
            </w:rPr>
          </w:pPr>
          <w:r w:rsidRPr="00C77D02">
            <w:rPr>
              <w:rFonts w:ascii="Verdana" w:eastAsia="Calibri" w:hAnsi="Verdana" w:cs="Calibri"/>
              <w:noProof/>
              <w:sz w:val="18"/>
              <w:szCs w:val="18"/>
              <w:lang w:eastAsia="it-IT"/>
            </w:rPr>
            <w:t>Ente Parco Naturale Regionale Monti Ausoni e Lago di Fondi</w:t>
          </w:r>
        </w:p>
        <w:p w14:paraId="11DF7FDB" w14:textId="77777777" w:rsidR="00AB22E9" w:rsidRPr="00C77D02" w:rsidRDefault="00AB22E9" w:rsidP="00C77D02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Calibri" w:hAnsi="Verdana" w:cs="Calibri"/>
              <w:noProof/>
              <w:sz w:val="16"/>
              <w:szCs w:val="16"/>
              <w:lang w:eastAsia="it-IT"/>
            </w:rPr>
          </w:pPr>
          <w:r w:rsidRPr="00C77D02">
            <w:rPr>
              <w:rFonts w:ascii="Verdana" w:eastAsia="Calibri" w:hAnsi="Verdana" w:cs="Calibri"/>
              <w:noProof/>
              <w:sz w:val="16"/>
              <w:szCs w:val="16"/>
              <w:lang w:eastAsia="it-IT"/>
            </w:rPr>
            <w:t>Via Cavour n. 46  04022 - Fondi (LT) - C.F. 900 455 40 599 -  Tel. 0771/51.36.44   Fax: 0771/52.17.62</w:t>
          </w:r>
        </w:p>
        <w:p w14:paraId="4638BF43" w14:textId="77777777" w:rsidR="00AB22E9" w:rsidRPr="00C77D02" w:rsidRDefault="00AB22E9" w:rsidP="00C77D02">
          <w:pPr>
            <w:spacing w:after="60"/>
            <w:jc w:val="center"/>
            <w:rPr>
              <w:rFonts w:ascii="Verdana" w:hAnsi="Verdana"/>
              <w:sz w:val="15"/>
              <w:szCs w:val="15"/>
            </w:rPr>
          </w:pPr>
          <w:r w:rsidRPr="00C77D02">
            <w:rPr>
              <w:rFonts w:ascii="Verdana" w:eastAsia="Calibri" w:hAnsi="Verdana" w:cs="Calibri"/>
              <w:noProof/>
              <w:sz w:val="15"/>
              <w:szCs w:val="15"/>
              <w:lang w:val="en-US" w:eastAsia="it-IT"/>
            </w:rPr>
            <w:t>e-mail: parcoausoni@regione.lazio.it - pec: parcomontiausoni@regione.lazio.legalmail.it - www.parchilazio.it/montiausoni</w:t>
          </w:r>
        </w:p>
      </w:tc>
    </w:tr>
  </w:tbl>
  <w:p w14:paraId="63818A44" w14:textId="77777777" w:rsidR="00AB22E9" w:rsidRPr="008B50CB" w:rsidRDefault="00AB22E9" w:rsidP="00364A6F">
    <w:pPr>
      <w:tabs>
        <w:tab w:val="center" w:pos="4819"/>
        <w:tab w:val="right" w:pos="9638"/>
      </w:tabs>
      <w:spacing w:after="0" w:line="240" w:lineRule="auto"/>
      <w:rPr>
        <w:rFonts w:eastAsia="Calibri"/>
        <w:noProof/>
        <w:sz w:val="16"/>
        <w:szCs w:val="16"/>
        <w:lang w:val="en-US" w:eastAsia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47B" w14:textId="77777777" w:rsidR="00AB22E9" w:rsidRDefault="00AB22E9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1325687" w14:textId="77777777" w:rsidR="00AB22E9" w:rsidRPr="00364A6F" w:rsidRDefault="00AB22E9" w:rsidP="00364A6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A294" w14:textId="77777777" w:rsidR="00C40A2F" w:rsidRDefault="00C40A2F" w:rsidP="0081664D">
      <w:pPr>
        <w:spacing w:after="0" w:line="240" w:lineRule="auto"/>
      </w:pPr>
      <w:r>
        <w:separator/>
      </w:r>
    </w:p>
  </w:footnote>
  <w:footnote w:type="continuationSeparator" w:id="0">
    <w:p w14:paraId="7F845C3B" w14:textId="77777777" w:rsidR="00C40A2F" w:rsidRDefault="00C40A2F" w:rsidP="0081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B8FF" w14:textId="77777777" w:rsidR="008A58A9" w:rsidRDefault="00000000">
    <w:pPr>
      <w:pStyle w:val="Intestazione"/>
    </w:pPr>
    <w:r>
      <w:rPr>
        <w:noProof/>
      </w:rPr>
      <w:pict w14:anchorId="170AA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24688" o:spid="_x0000_s1047" type="#_x0000_t136" style="position:absolute;margin-left:0;margin-top:0;width:614.7pt;height:64.7pt;rotation:315;z-index:-251655680;mso-position-horizontal:center;mso-position-horizontal-relative:margin;mso-position-vertical:center;mso-position-vertical-relative:margin" o:allowincell="f" fillcolor="#404040" stroked="f">
          <v:fill opacity=".5"/>
          <v:textpath style="font-family:&quot;Verdana&quot;;font-size:1pt" string="BOZZA -3 - 21ott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bottom w:val="single" w:sz="4" w:space="0" w:color="E36C0A"/>
      </w:tblBorders>
      <w:tblLayout w:type="fixed"/>
      <w:tblLook w:val="04A0" w:firstRow="1" w:lastRow="0" w:firstColumn="1" w:lastColumn="0" w:noHBand="0" w:noVBand="1"/>
    </w:tblPr>
    <w:tblGrid>
      <w:gridCol w:w="1100"/>
      <w:gridCol w:w="4962"/>
      <w:gridCol w:w="2126"/>
      <w:gridCol w:w="1593"/>
    </w:tblGrid>
    <w:tr w:rsidR="00AB22E9" w:rsidRPr="00CE453F" w14:paraId="1D15D82D" w14:textId="77777777" w:rsidTr="00CE453F">
      <w:tc>
        <w:tcPr>
          <w:tcW w:w="1100" w:type="dxa"/>
          <w:vMerge w:val="restart"/>
        </w:tcPr>
        <w:p w14:paraId="042B4C36" w14:textId="6C8B8801" w:rsidR="00AB22E9" w:rsidRPr="00CE453F" w:rsidRDefault="0090111C" w:rsidP="00E86A41">
          <w:pPr>
            <w:pStyle w:val="Intestazione"/>
            <w:rPr>
              <w:sz w:val="8"/>
            </w:rPr>
          </w:pPr>
          <w:r>
            <w:rPr>
              <w:noProof/>
              <w:sz w:val="8"/>
            </w:rPr>
            <w:drawing>
              <wp:anchor distT="0" distB="0" distL="0" distR="0" simplePos="0" relativeHeight="251657728" behindDoc="0" locked="0" layoutInCell="1" allowOverlap="1" wp14:anchorId="1E0D1C8C" wp14:editId="66873866">
                <wp:simplePos x="0" y="0"/>
                <wp:positionH relativeFrom="column">
                  <wp:posOffset>-46355</wp:posOffset>
                </wp:positionH>
                <wp:positionV relativeFrom="paragraph">
                  <wp:posOffset>44450</wp:posOffset>
                </wp:positionV>
                <wp:extent cx="544195" cy="1259840"/>
                <wp:effectExtent l="0" t="0" r="0" b="0"/>
                <wp:wrapSquare wrapText="left"/>
                <wp:docPr id="40" name="Immagine 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8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1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2" w:type="dxa"/>
          <w:vMerge w:val="restart"/>
        </w:tcPr>
        <w:p w14:paraId="0C17794E" w14:textId="77777777" w:rsidR="00AB22E9" w:rsidRPr="00CE453F" w:rsidRDefault="00AB22E9" w:rsidP="00CE453F">
          <w:pPr>
            <w:pStyle w:val="Intestazione"/>
            <w:tabs>
              <w:tab w:val="clear" w:pos="9638"/>
              <w:tab w:val="left" w:pos="8364"/>
            </w:tabs>
            <w:ind w:left="33" w:right="1133"/>
            <w:rPr>
              <w:rFonts w:ascii="Calibri" w:eastAsia="Calibri" w:hAnsi="Calibri"/>
              <w:noProof/>
              <w:color w:val="1F497D"/>
              <w:sz w:val="28"/>
              <w:szCs w:val="26"/>
            </w:rPr>
          </w:pPr>
          <w:r w:rsidRPr="00CE453F">
            <w:rPr>
              <w:rFonts w:ascii="Calibri" w:eastAsia="Calibri" w:hAnsi="Calibri"/>
              <w:noProof/>
              <w:color w:val="1F497D"/>
              <w:sz w:val="28"/>
              <w:szCs w:val="26"/>
            </w:rPr>
            <w:t>Ente Parco Naturale Regionale</w:t>
          </w:r>
        </w:p>
        <w:p w14:paraId="2B0FBA26" w14:textId="77777777" w:rsidR="00AB22E9" w:rsidRPr="00CE453F" w:rsidRDefault="00AB22E9" w:rsidP="00CE453F">
          <w:pPr>
            <w:pStyle w:val="Intestazione"/>
            <w:ind w:left="33"/>
            <w:rPr>
              <w:rFonts w:eastAsia="Calibri"/>
              <w:noProof/>
              <w:color w:val="E36C0A"/>
              <w:sz w:val="24"/>
              <w:szCs w:val="20"/>
              <w:lang w:eastAsia="it-IT"/>
            </w:rPr>
          </w:pPr>
          <w:r w:rsidRPr="00CE453F">
            <w:rPr>
              <w:rFonts w:ascii="Calibri" w:eastAsia="Calibri" w:hAnsi="Calibri"/>
              <w:noProof/>
              <w:color w:val="1F497D"/>
              <w:sz w:val="28"/>
              <w:szCs w:val="26"/>
            </w:rPr>
            <w:t>Monti Ausoni e Lago di Fondi</w:t>
          </w:r>
        </w:p>
        <w:p w14:paraId="15652058" w14:textId="77777777" w:rsidR="00AB22E9" w:rsidRPr="00CE453F" w:rsidRDefault="00AB22E9" w:rsidP="00CE453F">
          <w:pPr>
            <w:pStyle w:val="Intestazione"/>
            <w:ind w:left="33"/>
            <w:rPr>
              <w:rFonts w:eastAsia="Calibri"/>
              <w:noProof/>
              <w:color w:val="E36C0A"/>
              <w:sz w:val="24"/>
              <w:szCs w:val="20"/>
              <w:lang w:eastAsia="it-IT"/>
            </w:rPr>
          </w:pPr>
        </w:p>
        <w:p w14:paraId="63968FF5" w14:textId="77777777" w:rsidR="00AB22E9" w:rsidRPr="00CE453F" w:rsidRDefault="00AB22E9" w:rsidP="00CE453F">
          <w:pPr>
            <w:pStyle w:val="Intestazione"/>
            <w:ind w:left="33"/>
            <w:rPr>
              <w:rFonts w:eastAsia="Calibri"/>
              <w:noProof/>
              <w:color w:val="E36C0A"/>
              <w:sz w:val="24"/>
              <w:szCs w:val="20"/>
              <w:lang w:eastAsia="it-IT"/>
            </w:rPr>
          </w:pPr>
        </w:p>
        <w:p w14:paraId="221D887E" w14:textId="41173BBE" w:rsidR="00AB22E9" w:rsidRPr="00914014" w:rsidRDefault="00AB22E9" w:rsidP="00CE453F">
          <w:pPr>
            <w:pStyle w:val="Intestazione"/>
            <w:ind w:left="33"/>
            <w:rPr>
              <w:rFonts w:eastAsia="Calibri"/>
              <w:noProof/>
              <w:color w:val="ED7D31" w:themeColor="accent2"/>
              <w:sz w:val="24"/>
              <w:szCs w:val="32"/>
              <w:lang w:eastAsia="it-IT"/>
            </w:rPr>
          </w:pPr>
        </w:p>
        <w:p w14:paraId="35887230" w14:textId="2D3492EA" w:rsidR="00F17C12" w:rsidRDefault="00F17C12" w:rsidP="00F17C12">
          <w:pPr>
            <w:pStyle w:val="Intestazione"/>
            <w:rPr>
              <w:rFonts w:eastAsia="Calibri"/>
              <w:noProof/>
              <w:color w:val="ED7D31" w:themeColor="accent2"/>
              <w:sz w:val="24"/>
              <w:szCs w:val="24"/>
              <w:lang w:eastAsia="it-IT"/>
            </w:rPr>
          </w:pPr>
          <w:r w:rsidRPr="00BC1F12">
            <w:rPr>
              <w:rFonts w:eastAsia="Calibri"/>
              <w:noProof/>
              <w:color w:val="ED7D31" w:themeColor="accent2"/>
              <w:sz w:val="24"/>
              <w:szCs w:val="24"/>
              <w:lang w:eastAsia="it-IT"/>
            </w:rPr>
            <w:t xml:space="preserve">Area </w:t>
          </w:r>
          <w:r w:rsidRPr="00FA50F1">
            <w:rPr>
              <w:rFonts w:eastAsia="Calibri"/>
              <w:noProof/>
              <w:color w:val="ED7D31" w:themeColor="accent2"/>
              <w:sz w:val="24"/>
              <w:szCs w:val="24"/>
              <w:lang w:eastAsia="it-IT"/>
            </w:rPr>
            <w:t>Tutela e Promozione del Territorio,</w:t>
          </w:r>
        </w:p>
        <w:p w14:paraId="348D2EB1" w14:textId="4E915A4D" w:rsidR="00AB22E9" w:rsidRPr="0090111C" w:rsidRDefault="00F17C12" w:rsidP="00F17C12">
          <w:pPr>
            <w:pStyle w:val="Intestazione"/>
            <w:rPr>
              <w:rFonts w:eastAsia="Calibri"/>
              <w:noProof/>
              <w:color w:val="ED7D31" w:themeColor="accent2"/>
              <w:sz w:val="24"/>
              <w:szCs w:val="20"/>
              <w:lang w:eastAsia="it-IT"/>
            </w:rPr>
          </w:pPr>
          <w:r w:rsidRPr="00FA50F1">
            <w:rPr>
              <w:rFonts w:eastAsia="Calibri"/>
              <w:noProof/>
              <w:color w:val="ED7D31" w:themeColor="accent2"/>
              <w:sz w:val="24"/>
              <w:szCs w:val="24"/>
              <w:lang w:eastAsia="it-IT"/>
            </w:rPr>
            <w:t>ZPS, SIC, Fruizione e Comunicazione</w:t>
          </w:r>
        </w:p>
      </w:tc>
      <w:tc>
        <w:tcPr>
          <w:tcW w:w="2126" w:type="dxa"/>
        </w:tcPr>
        <w:p w14:paraId="2744FB64" w14:textId="610B5356" w:rsidR="00AB22E9" w:rsidRPr="00CE453F" w:rsidRDefault="00AB22E9" w:rsidP="00CE453F">
          <w:pPr>
            <w:pStyle w:val="Intestazione"/>
            <w:ind w:left="-108"/>
            <w:rPr>
              <w:sz w:val="6"/>
            </w:rPr>
          </w:pPr>
        </w:p>
      </w:tc>
      <w:tc>
        <w:tcPr>
          <w:tcW w:w="1593" w:type="dxa"/>
        </w:tcPr>
        <w:p w14:paraId="1C6D02EC" w14:textId="3889D1C8" w:rsidR="00AB22E9" w:rsidRPr="00CE453F" w:rsidRDefault="00AB22E9" w:rsidP="00E86A41">
          <w:pPr>
            <w:pStyle w:val="Intestazione"/>
            <w:rPr>
              <w:sz w:val="6"/>
            </w:rPr>
          </w:pPr>
        </w:p>
      </w:tc>
    </w:tr>
    <w:tr w:rsidR="00AB22E9" w:rsidRPr="00CE453F" w14:paraId="30537AB2" w14:textId="77777777" w:rsidTr="00CE453F">
      <w:tc>
        <w:tcPr>
          <w:tcW w:w="1100" w:type="dxa"/>
          <w:vMerge/>
        </w:tcPr>
        <w:p w14:paraId="6A12F1EA" w14:textId="77777777" w:rsidR="00AB22E9" w:rsidRPr="00CE453F" w:rsidRDefault="00AB22E9" w:rsidP="00E86A41">
          <w:pPr>
            <w:pStyle w:val="Intestazione"/>
          </w:pPr>
        </w:p>
      </w:tc>
      <w:tc>
        <w:tcPr>
          <w:tcW w:w="4962" w:type="dxa"/>
          <w:vMerge/>
        </w:tcPr>
        <w:p w14:paraId="73D7875B" w14:textId="77777777" w:rsidR="00AB22E9" w:rsidRPr="00CE453F" w:rsidRDefault="00AB22E9" w:rsidP="00CE453F">
          <w:pPr>
            <w:pStyle w:val="Intestazione"/>
            <w:ind w:left="33"/>
          </w:pPr>
        </w:p>
      </w:tc>
      <w:tc>
        <w:tcPr>
          <w:tcW w:w="3719" w:type="dxa"/>
          <w:gridSpan w:val="2"/>
        </w:tcPr>
        <w:p w14:paraId="2E7096BC" w14:textId="2F35E96D" w:rsidR="00AB22E9" w:rsidRPr="00E00AAF" w:rsidRDefault="00914014" w:rsidP="00E00AAF">
          <w:pPr>
            <w:pStyle w:val="Intestazione"/>
            <w:ind w:left="-108"/>
            <w:rPr>
              <w:b/>
            </w:rPr>
          </w:pPr>
          <w:r>
            <w:rPr>
              <w:noProof/>
              <w:sz w:val="6"/>
            </w:rPr>
            <w:drawing>
              <wp:anchor distT="0" distB="0" distL="114300" distR="114300" simplePos="0" relativeHeight="251663872" behindDoc="0" locked="0" layoutInCell="1" allowOverlap="1" wp14:anchorId="3E4F14B9" wp14:editId="4ECB9747">
                <wp:simplePos x="0" y="0"/>
                <wp:positionH relativeFrom="column">
                  <wp:posOffset>873125</wp:posOffset>
                </wp:positionH>
                <wp:positionV relativeFrom="paragraph">
                  <wp:posOffset>5080</wp:posOffset>
                </wp:positionV>
                <wp:extent cx="1398905" cy="418465"/>
                <wp:effectExtent l="0" t="0" r="0" b="635"/>
                <wp:wrapSquare wrapText="bothSides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890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D96D4AF" w14:textId="7690E1DE" w:rsidR="00AB22E9" w:rsidRDefault="00AB22E9" w:rsidP="00363AFD">
    <w:pPr>
      <w:pStyle w:val="Intestazione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96CA" w14:textId="77777777" w:rsidR="00AB22E9" w:rsidRPr="00363AFD" w:rsidRDefault="00000000" w:rsidP="00314838">
    <w:pPr>
      <w:pStyle w:val="Intestazione"/>
      <w:rPr>
        <w:sz w:val="20"/>
      </w:rPr>
    </w:pPr>
    <w:r>
      <w:rPr>
        <w:noProof/>
      </w:rPr>
      <w:pict w14:anchorId="0A372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524687" o:spid="_x0000_s1046" type="#_x0000_t136" style="position:absolute;margin-left:0;margin-top:0;width:614.7pt;height:64.7pt;rotation:315;z-index:-251656704;mso-position-horizontal:center;mso-position-horizontal-relative:margin;mso-position-vertical:center;mso-position-vertical-relative:margin" o:allowincell="f" fillcolor="#404040" stroked="f">
          <v:fill opacity=".5"/>
          <v:textpath style="font-family:&quot;Verdana&quot;;font-size:1pt" string="BOZZA -3 - 21ott21"/>
          <w10:wrap anchorx="margin" anchory="margin"/>
        </v:shape>
      </w:pict>
    </w:r>
  </w:p>
  <w:p w14:paraId="7DF58B89" w14:textId="5B58A394" w:rsidR="00AB22E9" w:rsidRPr="00363AFD" w:rsidRDefault="0090111C" w:rsidP="00314838">
    <w:pPr>
      <w:pStyle w:val="Intestazione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1A29F4F" wp14:editId="0FAF83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62000" cy="895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8B64B" w14:textId="77777777" w:rsidR="00AB22E9" w:rsidRPr="00CE453F" w:rsidRDefault="00AB22E9">
                          <w:pPr>
                            <w:jc w:val="center"/>
                            <w:rPr>
                              <w:rFonts w:ascii="Cambria" w:hAnsi="Cambria"/>
                              <w:sz w:val="48"/>
                              <w:szCs w:val="44"/>
                            </w:rPr>
                          </w:pPr>
                          <w:r w:rsidRPr="00CE453F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CE453F">
                            <w:fldChar w:fldCharType="separate"/>
                          </w:r>
                          <w:r w:rsidRPr="00CE453F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  <w:r w:rsidRPr="00CE453F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29F4F" id="Rectangle 1" o:spid="_x0000_s1027" style="position:absolute;margin-left:0;margin-top:0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" o:allowincell="f" stroked="f">
              <v:textbox>
                <w:txbxContent>
                  <w:p w14:paraId="0CB8B64B" w14:textId="77777777" w:rsidR="00AB22E9" w:rsidRPr="00CE453F" w:rsidRDefault="00AB22E9">
                    <w:pPr>
                      <w:jc w:val="center"/>
                      <w:rPr>
                        <w:rFonts w:ascii="Cambria" w:hAnsi="Cambria"/>
                        <w:sz w:val="48"/>
                        <w:szCs w:val="44"/>
                      </w:rPr>
                    </w:pPr>
                    <w:r w:rsidRPr="00CE453F">
                      <w:fldChar w:fldCharType="begin"/>
                    </w:r>
                    <w:r>
                      <w:instrText xml:space="preserve"> PAGE   \* MERGEFORMAT </w:instrText>
                    </w:r>
                    <w:r w:rsidRPr="00CE453F">
                      <w:fldChar w:fldCharType="separate"/>
                    </w:r>
                    <w:r w:rsidRPr="00CE453F">
                      <w:rPr>
                        <w:rFonts w:ascii="Cambria" w:hAnsi="Cambria"/>
                        <w:noProof/>
                        <w:sz w:val="48"/>
                        <w:szCs w:val="44"/>
                      </w:rPr>
                      <w:t>2</w:t>
                    </w:r>
                    <w:r w:rsidRPr="00CE453F">
                      <w:rPr>
                        <w:rFonts w:ascii="Cambria" w:hAnsi="Cambria"/>
                        <w:noProof/>
                        <w:sz w:val="4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tbl>
    <w:tblPr>
      <w:tblW w:w="0" w:type="auto"/>
      <w:tblBorders>
        <w:bottom w:val="single" w:sz="4" w:space="0" w:color="E36C0A"/>
      </w:tblBorders>
      <w:tblLayout w:type="fixed"/>
      <w:tblLook w:val="04A0" w:firstRow="1" w:lastRow="0" w:firstColumn="1" w:lastColumn="0" w:noHBand="0" w:noVBand="1"/>
    </w:tblPr>
    <w:tblGrid>
      <w:gridCol w:w="1100"/>
      <w:gridCol w:w="4962"/>
      <w:gridCol w:w="2126"/>
      <w:gridCol w:w="1666"/>
    </w:tblGrid>
    <w:tr w:rsidR="00AB22E9" w:rsidRPr="00CE453F" w14:paraId="27FCD924" w14:textId="77777777" w:rsidTr="00CE453F">
      <w:tc>
        <w:tcPr>
          <w:tcW w:w="1100" w:type="dxa"/>
          <w:vMerge w:val="restart"/>
        </w:tcPr>
        <w:p w14:paraId="4FF703E6" w14:textId="5138D1F5" w:rsidR="00AB22E9" w:rsidRPr="00CE453F" w:rsidRDefault="0090111C" w:rsidP="00314838">
          <w:pPr>
            <w:pStyle w:val="Intestazione"/>
            <w:rPr>
              <w:sz w:val="8"/>
            </w:rPr>
          </w:pPr>
          <w:r>
            <w:rPr>
              <w:noProof/>
              <w:sz w:val="8"/>
            </w:rPr>
            <w:drawing>
              <wp:anchor distT="0" distB="0" distL="0" distR="0" simplePos="0" relativeHeight="251654656" behindDoc="0" locked="0" layoutInCell="1" allowOverlap="1" wp14:anchorId="56C65B56" wp14:editId="5BA12C99">
                <wp:simplePos x="0" y="0"/>
                <wp:positionH relativeFrom="column">
                  <wp:posOffset>-46355</wp:posOffset>
                </wp:positionH>
                <wp:positionV relativeFrom="paragraph">
                  <wp:posOffset>44450</wp:posOffset>
                </wp:positionV>
                <wp:extent cx="544195" cy="1259840"/>
                <wp:effectExtent l="0" t="0" r="0" b="0"/>
                <wp:wrapSquare wrapText="left"/>
                <wp:docPr id="4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8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1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2" w:type="dxa"/>
          <w:vMerge w:val="restart"/>
        </w:tcPr>
        <w:p w14:paraId="525D7595" w14:textId="77777777" w:rsidR="00AB22E9" w:rsidRPr="00CE453F" w:rsidRDefault="00AB22E9" w:rsidP="00CE453F">
          <w:pPr>
            <w:pStyle w:val="Intestazione"/>
            <w:tabs>
              <w:tab w:val="clear" w:pos="9638"/>
              <w:tab w:val="left" w:pos="8364"/>
            </w:tabs>
            <w:ind w:left="33" w:right="1133"/>
            <w:rPr>
              <w:rFonts w:ascii="Calibri" w:eastAsia="Calibri" w:hAnsi="Calibri"/>
              <w:noProof/>
              <w:color w:val="1F497D"/>
              <w:sz w:val="28"/>
              <w:szCs w:val="26"/>
            </w:rPr>
          </w:pPr>
          <w:r w:rsidRPr="00CE453F">
            <w:rPr>
              <w:rFonts w:ascii="Calibri" w:eastAsia="Calibri" w:hAnsi="Calibri"/>
              <w:noProof/>
              <w:color w:val="1F497D"/>
              <w:sz w:val="28"/>
              <w:szCs w:val="26"/>
            </w:rPr>
            <w:t>Ente Parco Naturale Regionale</w:t>
          </w:r>
        </w:p>
        <w:p w14:paraId="6674A59A" w14:textId="77777777" w:rsidR="00AB22E9" w:rsidRPr="00CE453F" w:rsidRDefault="00AB22E9" w:rsidP="00CE453F">
          <w:pPr>
            <w:pStyle w:val="Intestazione"/>
            <w:tabs>
              <w:tab w:val="clear" w:pos="9638"/>
              <w:tab w:val="left" w:pos="8364"/>
            </w:tabs>
            <w:ind w:left="33" w:right="1133"/>
            <w:rPr>
              <w:rFonts w:ascii="Verdana" w:hAnsi="Verdana" w:cs="Verdana"/>
              <w:sz w:val="6"/>
              <w:szCs w:val="26"/>
              <w:lang w:eastAsia="ar-SA"/>
            </w:rPr>
          </w:pPr>
        </w:p>
        <w:p w14:paraId="2401E1EF" w14:textId="77777777" w:rsidR="00AB22E9" w:rsidRPr="00CE453F" w:rsidRDefault="00AB22E9" w:rsidP="00CE453F">
          <w:pPr>
            <w:pStyle w:val="Intestazione"/>
            <w:ind w:left="33"/>
            <w:rPr>
              <w:rFonts w:eastAsia="Calibri"/>
              <w:noProof/>
              <w:color w:val="E36C0A"/>
              <w:sz w:val="24"/>
              <w:szCs w:val="20"/>
              <w:lang w:eastAsia="it-IT"/>
            </w:rPr>
          </w:pPr>
          <w:r w:rsidRPr="00CE453F">
            <w:rPr>
              <w:rFonts w:ascii="Calibri" w:eastAsia="Calibri" w:hAnsi="Calibri"/>
              <w:noProof/>
              <w:color w:val="1F497D"/>
              <w:sz w:val="28"/>
              <w:szCs w:val="26"/>
            </w:rPr>
            <w:t>Monti Ausoni e Lago di Fondi</w:t>
          </w:r>
        </w:p>
        <w:p w14:paraId="77455142" w14:textId="77777777" w:rsidR="00AB22E9" w:rsidRPr="00CE453F" w:rsidRDefault="00AB22E9" w:rsidP="00CE453F">
          <w:pPr>
            <w:pStyle w:val="Intestazione"/>
            <w:ind w:left="33"/>
            <w:rPr>
              <w:rFonts w:eastAsia="Calibri"/>
              <w:noProof/>
              <w:color w:val="E36C0A"/>
              <w:sz w:val="24"/>
              <w:szCs w:val="20"/>
              <w:lang w:eastAsia="it-IT"/>
            </w:rPr>
          </w:pPr>
        </w:p>
        <w:p w14:paraId="394B3D19" w14:textId="77777777" w:rsidR="00AB22E9" w:rsidRPr="00CE453F" w:rsidRDefault="00AB22E9" w:rsidP="00CE453F">
          <w:pPr>
            <w:pStyle w:val="Intestazione"/>
            <w:ind w:left="33"/>
            <w:rPr>
              <w:rFonts w:eastAsia="Calibri"/>
              <w:noProof/>
              <w:color w:val="E36C0A"/>
              <w:sz w:val="24"/>
              <w:szCs w:val="20"/>
              <w:lang w:eastAsia="it-IT"/>
            </w:rPr>
          </w:pPr>
        </w:p>
        <w:p w14:paraId="1673C61F" w14:textId="77777777" w:rsidR="00AB22E9" w:rsidRPr="00CE453F" w:rsidRDefault="00AB22E9" w:rsidP="00CE453F">
          <w:pPr>
            <w:pStyle w:val="Intestazione"/>
            <w:ind w:left="33"/>
            <w:rPr>
              <w:rFonts w:eastAsia="Calibri"/>
              <w:noProof/>
              <w:color w:val="E36C0A"/>
              <w:sz w:val="16"/>
              <w:szCs w:val="20"/>
              <w:lang w:eastAsia="it-IT"/>
            </w:rPr>
          </w:pPr>
        </w:p>
        <w:p w14:paraId="72844529" w14:textId="77777777" w:rsidR="00AB22E9" w:rsidRPr="00CE453F" w:rsidRDefault="00AB22E9" w:rsidP="00CE453F">
          <w:pPr>
            <w:pStyle w:val="Intestazione"/>
            <w:ind w:left="33"/>
            <w:rPr>
              <w:rFonts w:eastAsia="Calibri"/>
              <w:noProof/>
              <w:color w:val="E36C0A"/>
              <w:sz w:val="24"/>
              <w:szCs w:val="20"/>
              <w:lang w:eastAsia="it-IT"/>
            </w:rPr>
          </w:pPr>
        </w:p>
        <w:p w14:paraId="575E350C" w14:textId="77777777" w:rsidR="00AB22E9" w:rsidRPr="00CE453F" w:rsidRDefault="00AB22E9" w:rsidP="00CE453F">
          <w:pPr>
            <w:pStyle w:val="Intestazione"/>
            <w:ind w:left="33"/>
            <w:rPr>
              <w:rFonts w:ascii="Calibri" w:eastAsia="Calibri" w:hAnsi="Calibri"/>
              <w:noProof/>
              <w:color w:val="1F497D"/>
              <w:sz w:val="26"/>
              <w:szCs w:val="26"/>
            </w:rPr>
          </w:pPr>
          <w:r w:rsidRPr="00CE453F">
            <w:rPr>
              <w:rFonts w:eastAsia="Calibri"/>
              <w:noProof/>
              <w:color w:val="E36C0A"/>
              <w:sz w:val="24"/>
              <w:szCs w:val="20"/>
              <w:lang w:eastAsia="it-IT"/>
            </w:rPr>
            <w:t>Il Direttore</w:t>
          </w:r>
        </w:p>
      </w:tc>
      <w:tc>
        <w:tcPr>
          <w:tcW w:w="2126" w:type="dxa"/>
        </w:tcPr>
        <w:p w14:paraId="5425F0A3" w14:textId="5F732C17" w:rsidR="00AB22E9" w:rsidRPr="00CE453F" w:rsidRDefault="0090111C" w:rsidP="00CE453F">
          <w:pPr>
            <w:pStyle w:val="Intestazione"/>
            <w:ind w:left="-108"/>
            <w:rPr>
              <w:sz w:val="6"/>
            </w:rPr>
          </w:pPr>
          <w:r>
            <w:rPr>
              <w:noProof/>
              <w:sz w:val="6"/>
            </w:rPr>
            <w:drawing>
              <wp:anchor distT="0" distB="0" distL="0" distR="0" simplePos="0" relativeHeight="251652608" behindDoc="0" locked="0" layoutInCell="1" allowOverlap="1" wp14:anchorId="12AAD095" wp14:editId="2B8D1BE0">
                <wp:simplePos x="0" y="0"/>
                <wp:positionH relativeFrom="column">
                  <wp:posOffset>-15240</wp:posOffset>
                </wp:positionH>
                <wp:positionV relativeFrom="paragraph">
                  <wp:posOffset>41275</wp:posOffset>
                </wp:positionV>
                <wp:extent cx="1245870" cy="299720"/>
                <wp:effectExtent l="0" t="0" r="0" b="0"/>
                <wp:wrapSquare wrapText="left"/>
                <wp:docPr id="4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6" w:type="dxa"/>
        </w:tcPr>
        <w:p w14:paraId="4E8D90E7" w14:textId="3547050E" w:rsidR="00AB22E9" w:rsidRPr="00CE453F" w:rsidRDefault="0090111C" w:rsidP="00314838">
          <w:pPr>
            <w:pStyle w:val="Intestazione"/>
            <w:rPr>
              <w:sz w:val="6"/>
            </w:rPr>
          </w:pPr>
          <w:r>
            <w:rPr>
              <w:noProof/>
              <w:sz w:val="6"/>
            </w:rPr>
            <w:drawing>
              <wp:anchor distT="0" distB="0" distL="0" distR="0" simplePos="0" relativeHeight="251653632" behindDoc="0" locked="0" layoutInCell="1" allowOverlap="1" wp14:anchorId="3E109701" wp14:editId="7F532F35">
                <wp:simplePos x="0" y="0"/>
                <wp:positionH relativeFrom="column">
                  <wp:posOffset>15875</wp:posOffset>
                </wp:positionH>
                <wp:positionV relativeFrom="paragraph">
                  <wp:posOffset>64770</wp:posOffset>
                </wp:positionV>
                <wp:extent cx="881380" cy="293370"/>
                <wp:effectExtent l="0" t="0" r="0" b="0"/>
                <wp:wrapSquare wrapText="left"/>
                <wp:docPr id="4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38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B22E9" w:rsidRPr="00CE453F" w14:paraId="05159FB1" w14:textId="77777777" w:rsidTr="00CE453F">
      <w:tc>
        <w:tcPr>
          <w:tcW w:w="1100" w:type="dxa"/>
          <w:vMerge/>
        </w:tcPr>
        <w:p w14:paraId="2A231125" w14:textId="77777777" w:rsidR="00AB22E9" w:rsidRPr="00CE453F" w:rsidRDefault="00AB22E9" w:rsidP="00314838">
          <w:pPr>
            <w:pStyle w:val="Intestazione"/>
          </w:pPr>
        </w:p>
      </w:tc>
      <w:tc>
        <w:tcPr>
          <w:tcW w:w="4962" w:type="dxa"/>
          <w:vMerge/>
        </w:tcPr>
        <w:p w14:paraId="1E5594D5" w14:textId="77777777" w:rsidR="00AB22E9" w:rsidRPr="00CE453F" w:rsidRDefault="00AB22E9" w:rsidP="00CE453F">
          <w:pPr>
            <w:pStyle w:val="Intestazione"/>
            <w:ind w:left="33"/>
          </w:pPr>
        </w:p>
      </w:tc>
      <w:tc>
        <w:tcPr>
          <w:tcW w:w="3792" w:type="dxa"/>
          <w:gridSpan w:val="2"/>
        </w:tcPr>
        <w:p w14:paraId="543B616E" w14:textId="77777777" w:rsidR="00AB22E9" w:rsidRPr="00CE453F" w:rsidRDefault="00AB22E9" w:rsidP="00CE453F">
          <w:pPr>
            <w:pStyle w:val="Intestazione"/>
            <w:ind w:left="-108"/>
          </w:pPr>
          <w:r w:rsidRPr="00CE453F">
            <w:rPr>
              <w:rFonts w:ascii="Calibri" w:hAnsi="Calibri" w:cs="Calibri"/>
              <w:sz w:val="15"/>
              <w:szCs w:val="15"/>
            </w:rPr>
            <w:t>DIREZIONE CAPITALE NATURALE PARCHI E AREE PROTETTE</w:t>
          </w:r>
        </w:p>
      </w:tc>
    </w:tr>
  </w:tbl>
  <w:p w14:paraId="299BFDE7" w14:textId="77777777" w:rsidR="00AB22E9" w:rsidRPr="00BB1C9F" w:rsidRDefault="00AB22E9" w:rsidP="00BB1C9F">
    <w:pPr>
      <w:pStyle w:val="Intestazione"/>
      <w:tabs>
        <w:tab w:val="clear" w:pos="9638"/>
        <w:tab w:val="left" w:pos="5812"/>
        <w:tab w:val="right" w:pos="9781"/>
      </w:tabs>
      <w:rPr>
        <w:rFonts w:ascii="Calibri" w:eastAsia="Calibri" w:hAnsi="Calibri" w:cs="Calibri"/>
        <w:i/>
        <w:color w:val="1F497D"/>
        <w:sz w:val="15"/>
        <w:szCs w:val="15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032"/>
    <w:multiLevelType w:val="hybridMultilevel"/>
    <w:tmpl w:val="FBF4720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4AD"/>
    <w:multiLevelType w:val="hybridMultilevel"/>
    <w:tmpl w:val="1B2E11EE"/>
    <w:lvl w:ilvl="0" w:tplc="AAD8A24E"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 w15:restartNumberingAfterBreak="0">
    <w:nsid w:val="0E0B6EF6"/>
    <w:multiLevelType w:val="hybridMultilevel"/>
    <w:tmpl w:val="903E44C2"/>
    <w:lvl w:ilvl="0" w:tplc="01567A7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6A5"/>
    <w:multiLevelType w:val="hybridMultilevel"/>
    <w:tmpl w:val="C41E4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22D61"/>
    <w:multiLevelType w:val="hybridMultilevel"/>
    <w:tmpl w:val="50D42C80"/>
    <w:lvl w:ilvl="0" w:tplc="22DEF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800A3"/>
    <w:multiLevelType w:val="hybridMultilevel"/>
    <w:tmpl w:val="13BEC260"/>
    <w:lvl w:ilvl="0" w:tplc="A5F42A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426FA"/>
    <w:multiLevelType w:val="hybridMultilevel"/>
    <w:tmpl w:val="F7B44A96"/>
    <w:lvl w:ilvl="0" w:tplc="D1ECC454">
      <w:start w:val="2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NewRomanPS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E1F"/>
    <w:multiLevelType w:val="hybridMultilevel"/>
    <w:tmpl w:val="B32A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B11D0"/>
    <w:multiLevelType w:val="hybridMultilevel"/>
    <w:tmpl w:val="2AA8DE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D3405"/>
    <w:multiLevelType w:val="hybridMultilevel"/>
    <w:tmpl w:val="3D7063A2"/>
    <w:lvl w:ilvl="0" w:tplc="5802AE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77F17"/>
    <w:multiLevelType w:val="hybridMultilevel"/>
    <w:tmpl w:val="B32A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A1D59"/>
    <w:multiLevelType w:val="hybridMultilevel"/>
    <w:tmpl w:val="5CEAF926"/>
    <w:lvl w:ilvl="0" w:tplc="D1ECC454">
      <w:start w:val="2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E4737"/>
    <w:multiLevelType w:val="hybridMultilevel"/>
    <w:tmpl w:val="8E1E8B3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C3671DF"/>
    <w:multiLevelType w:val="hybridMultilevel"/>
    <w:tmpl w:val="4694FDEE"/>
    <w:lvl w:ilvl="0" w:tplc="41FE09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C5530"/>
    <w:multiLevelType w:val="hybridMultilevel"/>
    <w:tmpl w:val="C9241324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E7489"/>
    <w:multiLevelType w:val="multilevel"/>
    <w:tmpl w:val="0114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CA7DF2"/>
    <w:multiLevelType w:val="hybridMultilevel"/>
    <w:tmpl w:val="B32A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90637"/>
    <w:multiLevelType w:val="hybridMultilevel"/>
    <w:tmpl w:val="1C124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60802"/>
    <w:multiLevelType w:val="hybridMultilevel"/>
    <w:tmpl w:val="C46292D8"/>
    <w:lvl w:ilvl="0" w:tplc="D1ECC454">
      <w:start w:val="2"/>
      <w:numFmt w:val="bullet"/>
      <w:lvlText w:val="-"/>
      <w:lvlJc w:val="left"/>
      <w:pPr>
        <w:ind w:left="1571" w:hanging="360"/>
      </w:pPr>
      <w:rPr>
        <w:rFonts w:ascii="TimesNewRomanPS-BoldMT" w:eastAsia="Times New Roman" w:hAnsi="TimesNewRomanPS-BoldMT" w:cs="TimesNewRomanPS-BoldMT" w:hint="default"/>
        <w:b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2A344E1"/>
    <w:multiLevelType w:val="hybridMultilevel"/>
    <w:tmpl w:val="9252F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A497E"/>
    <w:multiLevelType w:val="hybridMultilevel"/>
    <w:tmpl w:val="64FA4C28"/>
    <w:lvl w:ilvl="0" w:tplc="A5F42A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F68A0"/>
    <w:multiLevelType w:val="hybridMultilevel"/>
    <w:tmpl w:val="E97CD182"/>
    <w:lvl w:ilvl="0" w:tplc="14427EA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5D2815"/>
    <w:multiLevelType w:val="hybridMultilevel"/>
    <w:tmpl w:val="093812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3474"/>
    <w:multiLevelType w:val="hybridMultilevel"/>
    <w:tmpl w:val="F6E8DFF6"/>
    <w:lvl w:ilvl="0" w:tplc="A46A0AAE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B641A"/>
    <w:multiLevelType w:val="hybridMultilevel"/>
    <w:tmpl w:val="D46E3DF4"/>
    <w:lvl w:ilvl="0" w:tplc="7EE44F84"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5" w15:restartNumberingAfterBreak="0">
    <w:nsid w:val="480B1340"/>
    <w:multiLevelType w:val="multilevel"/>
    <w:tmpl w:val="F9D0251C"/>
    <w:lvl w:ilvl="0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000009"/>
        <w:w w:val="89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26" w15:restartNumberingAfterBreak="0">
    <w:nsid w:val="51137F82"/>
    <w:multiLevelType w:val="hybridMultilevel"/>
    <w:tmpl w:val="F634CB9C"/>
    <w:lvl w:ilvl="0" w:tplc="0410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7F76ECC"/>
    <w:multiLevelType w:val="hybridMultilevel"/>
    <w:tmpl w:val="3A08D312"/>
    <w:lvl w:ilvl="0" w:tplc="0410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4569E3"/>
    <w:multiLevelType w:val="hybridMultilevel"/>
    <w:tmpl w:val="838C2674"/>
    <w:lvl w:ilvl="0" w:tplc="0410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9" w15:restartNumberingAfterBreak="0">
    <w:nsid w:val="5A327EF0"/>
    <w:multiLevelType w:val="multilevel"/>
    <w:tmpl w:val="76B2143E"/>
    <w:lvl w:ilvl="0">
      <w:start w:val="1"/>
      <w:numFmt w:val="bullet"/>
      <w:lvlText w:val=""/>
      <w:lvlJc w:val="left"/>
      <w:pPr>
        <w:ind w:left="1353" w:hanging="360"/>
      </w:pPr>
      <w:rPr>
        <w:rFonts w:ascii="Times New Roman" w:hAnsi="Times New Roman" w:cs="Times New Roman" w:hint="default"/>
        <w:color w:val="000009"/>
        <w:w w:val="89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0" w15:restartNumberingAfterBreak="0">
    <w:nsid w:val="5AB87E8A"/>
    <w:multiLevelType w:val="multilevel"/>
    <w:tmpl w:val="879E199C"/>
    <w:lvl w:ilvl="0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  <w:color w:val="000009"/>
        <w:w w:val="89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1" w15:restartNumberingAfterBreak="0">
    <w:nsid w:val="633C4FA7"/>
    <w:multiLevelType w:val="hybridMultilevel"/>
    <w:tmpl w:val="C1288E34"/>
    <w:lvl w:ilvl="0" w:tplc="BA32B914">
      <w:start w:val="1"/>
      <w:numFmt w:val="bullet"/>
      <w:lvlText w:val="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58C6E9B"/>
    <w:multiLevelType w:val="hybridMultilevel"/>
    <w:tmpl w:val="17743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9EF"/>
    <w:multiLevelType w:val="hybridMultilevel"/>
    <w:tmpl w:val="7F80D83A"/>
    <w:lvl w:ilvl="0" w:tplc="555AE2D4">
      <w:numFmt w:val="bullet"/>
      <w:lvlText w:val="-"/>
      <w:lvlJc w:val="left"/>
      <w:pPr>
        <w:ind w:left="1459" w:hanging="75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E10831"/>
    <w:multiLevelType w:val="hybridMultilevel"/>
    <w:tmpl w:val="E2C8C460"/>
    <w:lvl w:ilvl="0" w:tplc="FEB61AD0"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5" w15:restartNumberingAfterBreak="0">
    <w:nsid w:val="69EE168B"/>
    <w:multiLevelType w:val="hybridMultilevel"/>
    <w:tmpl w:val="B32A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762DC"/>
    <w:multiLevelType w:val="hybridMultilevel"/>
    <w:tmpl w:val="5A82A3BA"/>
    <w:lvl w:ilvl="0" w:tplc="3BE06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B3F54"/>
    <w:multiLevelType w:val="hybridMultilevel"/>
    <w:tmpl w:val="FD0C4384"/>
    <w:lvl w:ilvl="0" w:tplc="E5547F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F1E50"/>
    <w:multiLevelType w:val="hybridMultilevel"/>
    <w:tmpl w:val="A266B8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A2EEF"/>
    <w:multiLevelType w:val="hybridMultilevel"/>
    <w:tmpl w:val="F2B01418"/>
    <w:lvl w:ilvl="0" w:tplc="7A7EC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87032"/>
    <w:multiLevelType w:val="hybridMultilevel"/>
    <w:tmpl w:val="B32A0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39483">
    <w:abstractNumId w:val="32"/>
  </w:num>
  <w:num w:numId="2" w16cid:durableId="1448237830">
    <w:abstractNumId w:val="15"/>
  </w:num>
  <w:num w:numId="3" w16cid:durableId="2117558144">
    <w:abstractNumId w:val="11"/>
  </w:num>
  <w:num w:numId="4" w16cid:durableId="2053266660">
    <w:abstractNumId w:val="8"/>
  </w:num>
  <w:num w:numId="5" w16cid:durableId="151066799">
    <w:abstractNumId w:val="33"/>
  </w:num>
  <w:num w:numId="6" w16cid:durableId="1639533162">
    <w:abstractNumId w:val="18"/>
  </w:num>
  <w:num w:numId="7" w16cid:durableId="1157721125">
    <w:abstractNumId w:val="6"/>
  </w:num>
  <w:num w:numId="8" w16cid:durableId="740832273">
    <w:abstractNumId w:val="21"/>
  </w:num>
  <w:num w:numId="9" w16cid:durableId="175968986">
    <w:abstractNumId w:val="2"/>
  </w:num>
  <w:num w:numId="10" w16cid:durableId="5908161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3610454">
    <w:abstractNumId w:val="9"/>
  </w:num>
  <w:num w:numId="12" w16cid:durableId="671761509">
    <w:abstractNumId w:val="37"/>
  </w:num>
  <w:num w:numId="13" w16cid:durableId="1860460468">
    <w:abstractNumId w:val="7"/>
  </w:num>
  <w:num w:numId="14" w16cid:durableId="544218508">
    <w:abstractNumId w:val="40"/>
  </w:num>
  <w:num w:numId="15" w16cid:durableId="1962570304">
    <w:abstractNumId w:val="16"/>
  </w:num>
  <w:num w:numId="16" w16cid:durableId="264198243">
    <w:abstractNumId w:val="3"/>
  </w:num>
  <w:num w:numId="17" w16cid:durableId="1606109609">
    <w:abstractNumId w:val="10"/>
  </w:num>
  <w:num w:numId="18" w16cid:durableId="337079725">
    <w:abstractNumId w:val="35"/>
  </w:num>
  <w:num w:numId="19" w16cid:durableId="1716153028">
    <w:abstractNumId w:val="4"/>
  </w:num>
  <w:num w:numId="20" w16cid:durableId="1321621208">
    <w:abstractNumId w:val="20"/>
  </w:num>
  <w:num w:numId="21" w16cid:durableId="1715501768">
    <w:abstractNumId w:val="5"/>
  </w:num>
  <w:num w:numId="22" w16cid:durableId="857542804">
    <w:abstractNumId w:val="39"/>
  </w:num>
  <w:num w:numId="23" w16cid:durableId="867716812">
    <w:abstractNumId w:val="36"/>
  </w:num>
  <w:num w:numId="24" w16cid:durableId="1129086235">
    <w:abstractNumId w:val="24"/>
  </w:num>
  <w:num w:numId="25" w16cid:durableId="1637832030">
    <w:abstractNumId w:val="34"/>
  </w:num>
  <w:num w:numId="26" w16cid:durableId="496070838">
    <w:abstractNumId w:val="13"/>
  </w:num>
  <w:num w:numId="27" w16cid:durableId="1723482055">
    <w:abstractNumId w:val="17"/>
  </w:num>
  <w:num w:numId="28" w16cid:durableId="2135714803">
    <w:abstractNumId w:val="0"/>
  </w:num>
  <w:num w:numId="29" w16cid:durableId="928389535">
    <w:abstractNumId w:val="38"/>
  </w:num>
  <w:num w:numId="30" w16cid:durableId="129129386">
    <w:abstractNumId w:val="27"/>
  </w:num>
  <w:num w:numId="31" w16cid:durableId="414788316">
    <w:abstractNumId w:val="12"/>
  </w:num>
  <w:num w:numId="32" w16cid:durableId="894976345">
    <w:abstractNumId w:val="19"/>
  </w:num>
  <w:num w:numId="33" w16cid:durableId="1449206273">
    <w:abstractNumId w:val="26"/>
  </w:num>
  <w:num w:numId="34" w16cid:durableId="751313653">
    <w:abstractNumId w:val="28"/>
  </w:num>
  <w:num w:numId="35" w16cid:durableId="1361971211">
    <w:abstractNumId w:val="1"/>
  </w:num>
  <w:num w:numId="36" w16cid:durableId="2106805507">
    <w:abstractNumId w:val="14"/>
  </w:num>
  <w:num w:numId="37" w16cid:durableId="693070044">
    <w:abstractNumId w:val="22"/>
  </w:num>
  <w:num w:numId="38" w16cid:durableId="348677410">
    <w:abstractNumId w:val="23"/>
  </w:num>
  <w:num w:numId="39" w16cid:durableId="1347514538">
    <w:abstractNumId w:val="29"/>
  </w:num>
  <w:num w:numId="40" w16cid:durableId="152373932">
    <w:abstractNumId w:val="30"/>
  </w:num>
  <w:num w:numId="41" w16cid:durableId="424617437">
    <w:abstractNumId w:val="31"/>
  </w:num>
  <w:num w:numId="42" w16cid:durableId="7430710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8E"/>
    <w:rsid w:val="00000083"/>
    <w:rsid w:val="00001409"/>
    <w:rsid w:val="0000206F"/>
    <w:rsid w:val="00002305"/>
    <w:rsid w:val="0000573D"/>
    <w:rsid w:val="00011CBA"/>
    <w:rsid w:val="000237D8"/>
    <w:rsid w:val="0002642D"/>
    <w:rsid w:val="00027133"/>
    <w:rsid w:val="000330EF"/>
    <w:rsid w:val="000340C6"/>
    <w:rsid w:val="00040281"/>
    <w:rsid w:val="0004208F"/>
    <w:rsid w:val="000436C6"/>
    <w:rsid w:val="00043705"/>
    <w:rsid w:val="00043B03"/>
    <w:rsid w:val="00050250"/>
    <w:rsid w:val="000502DB"/>
    <w:rsid w:val="00052939"/>
    <w:rsid w:val="000534CF"/>
    <w:rsid w:val="0006520B"/>
    <w:rsid w:val="00065841"/>
    <w:rsid w:val="000677EC"/>
    <w:rsid w:val="00070C88"/>
    <w:rsid w:val="00073E12"/>
    <w:rsid w:val="0007425B"/>
    <w:rsid w:val="000745CB"/>
    <w:rsid w:val="00075473"/>
    <w:rsid w:val="000776A3"/>
    <w:rsid w:val="00082546"/>
    <w:rsid w:val="0008371B"/>
    <w:rsid w:val="00084F3E"/>
    <w:rsid w:val="00090BBF"/>
    <w:rsid w:val="00093A64"/>
    <w:rsid w:val="00095D37"/>
    <w:rsid w:val="000977EC"/>
    <w:rsid w:val="000A2633"/>
    <w:rsid w:val="000A56D2"/>
    <w:rsid w:val="000B1B42"/>
    <w:rsid w:val="000B2A59"/>
    <w:rsid w:val="000B4965"/>
    <w:rsid w:val="000B5437"/>
    <w:rsid w:val="000B5C3D"/>
    <w:rsid w:val="000C3723"/>
    <w:rsid w:val="000D1F51"/>
    <w:rsid w:val="000D2C5E"/>
    <w:rsid w:val="000D3B61"/>
    <w:rsid w:val="000D5CDA"/>
    <w:rsid w:val="000E7F48"/>
    <w:rsid w:val="000F085F"/>
    <w:rsid w:val="000F2C40"/>
    <w:rsid w:val="000F51B9"/>
    <w:rsid w:val="000F64BC"/>
    <w:rsid w:val="000F6B33"/>
    <w:rsid w:val="000F7EB9"/>
    <w:rsid w:val="001034AB"/>
    <w:rsid w:val="00111391"/>
    <w:rsid w:val="001261B9"/>
    <w:rsid w:val="00127152"/>
    <w:rsid w:val="00127AF1"/>
    <w:rsid w:val="00155E40"/>
    <w:rsid w:val="001567D0"/>
    <w:rsid w:val="00156AD7"/>
    <w:rsid w:val="001570E3"/>
    <w:rsid w:val="00157461"/>
    <w:rsid w:val="00157EBA"/>
    <w:rsid w:val="00165EF1"/>
    <w:rsid w:val="00167617"/>
    <w:rsid w:val="001706DD"/>
    <w:rsid w:val="0017385F"/>
    <w:rsid w:val="0017418C"/>
    <w:rsid w:val="00174852"/>
    <w:rsid w:val="00180247"/>
    <w:rsid w:val="00180504"/>
    <w:rsid w:val="0018312E"/>
    <w:rsid w:val="0018463A"/>
    <w:rsid w:val="00185B0B"/>
    <w:rsid w:val="00185C3A"/>
    <w:rsid w:val="00192A80"/>
    <w:rsid w:val="00194708"/>
    <w:rsid w:val="00194CBA"/>
    <w:rsid w:val="001951A6"/>
    <w:rsid w:val="00195EC6"/>
    <w:rsid w:val="00196DAD"/>
    <w:rsid w:val="001A0071"/>
    <w:rsid w:val="001A5C2C"/>
    <w:rsid w:val="001A744D"/>
    <w:rsid w:val="001B069C"/>
    <w:rsid w:val="001B0BE1"/>
    <w:rsid w:val="001B4369"/>
    <w:rsid w:val="001C5B0E"/>
    <w:rsid w:val="001C675F"/>
    <w:rsid w:val="001E0E2C"/>
    <w:rsid w:val="001E1BCD"/>
    <w:rsid w:val="001E421B"/>
    <w:rsid w:val="001E780D"/>
    <w:rsid w:val="001F16E3"/>
    <w:rsid w:val="001F31CC"/>
    <w:rsid w:val="001F594C"/>
    <w:rsid w:val="001F63D7"/>
    <w:rsid w:val="00202DE3"/>
    <w:rsid w:val="00202EBA"/>
    <w:rsid w:val="0020427D"/>
    <w:rsid w:val="00205A4F"/>
    <w:rsid w:val="002102D3"/>
    <w:rsid w:val="00211763"/>
    <w:rsid w:val="002124EE"/>
    <w:rsid w:val="00212BC2"/>
    <w:rsid w:val="00215467"/>
    <w:rsid w:val="0021615E"/>
    <w:rsid w:val="002176A2"/>
    <w:rsid w:val="002177C4"/>
    <w:rsid w:val="00217BDE"/>
    <w:rsid w:val="00217F45"/>
    <w:rsid w:val="0022049B"/>
    <w:rsid w:val="00223B57"/>
    <w:rsid w:val="0022468E"/>
    <w:rsid w:val="002248E2"/>
    <w:rsid w:val="002252B9"/>
    <w:rsid w:val="00226D91"/>
    <w:rsid w:val="00230BA0"/>
    <w:rsid w:val="00230BC0"/>
    <w:rsid w:val="0023581A"/>
    <w:rsid w:val="00241548"/>
    <w:rsid w:val="00250F08"/>
    <w:rsid w:val="002534B1"/>
    <w:rsid w:val="00260223"/>
    <w:rsid w:val="0026045D"/>
    <w:rsid w:val="00260F4F"/>
    <w:rsid w:val="002642AC"/>
    <w:rsid w:val="00264939"/>
    <w:rsid w:val="0027174B"/>
    <w:rsid w:val="00273402"/>
    <w:rsid w:val="0027399D"/>
    <w:rsid w:val="002772DB"/>
    <w:rsid w:val="00283B60"/>
    <w:rsid w:val="002A17BA"/>
    <w:rsid w:val="002A2050"/>
    <w:rsid w:val="002A49CC"/>
    <w:rsid w:val="002A4EA5"/>
    <w:rsid w:val="002A72B9"/>
    <w:rsid w:val="002A7EC1"/>
    <w:rsid w:val="002B1E1D"/>
    <w:rsid w:val="002B21F4"/>
    <w:rsid w:val="002B7394"/>
    <w:rsid w:val="002C3667"/>
    <w:rsid w:val="002C54D5"/>
    <w:rsid w:val="002C6D07"/>
    <w:rsid w:val="002D447D"/>
    <w:rsid w:val="002D4DF8"/>
    <w:rsid w:val="002D7F6F"/>
    <w:rsid w:val="002E10B7"/>
    <w:rsid w:val="002E43D6"/>
    <w:rsid w:val="002E7AF4"/>
    <w:rsid w:val="002F0D98"/>
    <w:rsid w:val="002F21F1"/>
    <w:rsid w:val="002F25C1"/>
    <w:rsid w:val="002F4684"/>
    <w:rsid w:val="002F65B5"/>
    <w:rsid w:val="002F7320"/>
    <w:rsid w:val="00301ACD"/>
    <w:rsid w:val="0030799B"/>
    <w:rsid w:val="00314838"/>
    <w:rsid w:val="003158F4"/>
    <w:rsid w:val="003252D8"/>
    <w:rsid w:val="00330A3C"/>
    <w:rsid w:val="00333863"/>
    <w:rsid w:val="00334A82"/>
    <w:rsid w:val="00337E90"/>
    <w:rsid w:val="00346665"/>
    <w:rsid w:val="0034763D"/>
    <w:rsid w:val="003545C7"/>
    <w:rsid w:val="003569B0"/>
    <w:rsid w:val="003572C2"/>
    <w:rsid w:val="00361040"/>
    <w:rsid w:val="00363AFD"/>
    <w:rsid w:val="00364A6F"/>
    <w:rsid w:val="00364B28"/>
    <w:rsid w:val="00367D4E"/>
    <w:rsid w:val="003704B0"/>
    <w:rsid w:val="00372134"/>
    <w:rsid w:val="00373A1B"/>
    <w:rsid w:val="00377078"/>
    <w:rsid w:val="0038001D"/>
    <w:rsid w:val="003801C2"/>
    <w:rsid w:val="00380940"/>
    <w:rsid w:val="003818D1"/>
    <w:rsid w:val="00385138"/>
    <w:rsid w:val="00385BE8"/>
    <w:rsid w:val="00386A1C"/>
    <w:rsid w:val="003965AF"/>
    <w:rsid w:val="003A1AEE"/>
    <w:rsid w:val="003A5328"/>
    <w:rsid w:val="003B24F6"/>
    <w:rsid w:val="003B37BC"/>
    <w:rsid w:val="003B5923"/>
    <w:rsid w:val="003C1771"/>
    <w:rsid w:val="003C25BA"/>
    <w:rsid w:val="003C674F"/>
    <w:rsid w:val="003D5EF8"/>
    <w:rsid w:val="003E1706"/>
    <w:rsid w:val="003E5C38"/>
    <w:rsid w:val="003E741F"/>
    <w:rsid w:val="003E7980"/>
    <w:rsid w:val="003F1229"/>
    <w:rsid w:val="003F224D"/>
    <w:rsid w:val="003F3DE0"/>
    <w:rsid w:val="003F4CC1"/>
    <w:rsid w:val="003F703C"/>
    <w:rsid w:val="004034B3"/>
    <w:rsid w:val="0040393D"/>
    <w:rsid w:val="0040652E"/>
    <w:rsid w:val="00417CD3"/>
    <w:rsid w:val="004314F9"/>
    <w:rsid w:val="004337A1"/>
    <w:rsid w:val="0043440E"/>
    <w:rsid w:val="0043493A"/>
    <w:rsid w:val="00435A75"/>
    <w:rsid w:val="004401B8"/>
    <w:rsid w:val="00440232"/>
    <w:rsid w:val="004429FF"/>
    <w:rsid w:val="0044335D"/>
    <w:rsid w:val="004442DB"/>
    <w:rsid w:val="0044509C"/>
    <w:rsid w:val="00450D0F"/>
    <w:rsid w:val="00450EDA"/>
    <w:rsid w:val="00456DA2"/>
    <w:rsid w:val="00460ED2"/>
    <w:rsid w:val="004625F7"/>
    <w:rsid w:val="004669DA"/>
    <w:rsid w:val="00470622"/>
    <w:rsid w:val="00470D20"/>
    <w:rsid w:val="004762C2"/>
    <w:rsid w:val="00477CFA"/>
    <w:rsid w:val="004807AA"/>
    <w:rsid w:val="004809FD"/>
    <w:rsid w:val="004825A7"/>
    <w:rsid w:val="00491C04"/>
    <w:rsid w:val="004959D3"/>
    <w:rsid w:val="00496AEF"/>
    <w:rsid w:val="00496C27"/>
    <w:rsid w:val="004A0483"/>
    <w:rsid w:val="004A20DD"/>
    <w:rsid w:val="004A233C"/>
    <w:rsid w:val="004A26E4"/>
    <w:rsid w:val="004A5913"/>
    <w:rsid w:val="004B06EE"/>
    <w:rsid w:val="004B6B05"/>
    <w:rsid w:val="004C238E"/>
    <w:rsid w:val="004D0A74"/>
    <w:rsid w:val="004D1314"/>
    <w:rsid w:val="004D1EB5"/>
    <w:rsid w:val="004D1F1D"/>
    <w:rsid w:val="004E1036"/>
    <w:rsid w:val="004E141E"/>
    <w:rsid w:val="004E33E6"/>
    <w:rsid w:val="004F60D3"/>
    <w:rsid w:val="004F7EF5"/>
    <w:rsid w:val="005018E8"/>
    <w:rsid w:val="005047B6"/>
    <w:rsid w:val="00505DB9"/>
    <w:rsid w:val="005066E7"/>
    <w:rsid w:val="00513619"/>
    <w:rsid w:val="00513F21"/>
    <w:rsid w:val="00514A6D"/>
    <w:rsid w:val="00515553"/>
    <w:rsid w:val="00517C89"/>
    <w:rsid w:val="00517FF9"/>
    <w:rsid w:val="00525CDC"/>
    <w:rsid w:val="00526D10"/>
    <w:rsid w:val="00530DE7"/>
    <w:rsid w:val="005315AE"/>
    <w:rsid w:val="00532151"/>
    <w:rsid w:val="005329E8"/>
    <w:rsid w:val="005342E6"/>
    <w:rsid w:val="005348C6"/>
    <w:rsid w:val="00540C8F"/>
    <w:rsid w:val="00541DE5"/>
    <w:rsid w:val="00544969"/>
    <w:rsid w:val="00553935"/>
    <w:rsid w:val="00553D4E"/>
    <w:rsid w:val="005551E8"/>
    <w:rsid w:val="00560775"/>
    <w:rsid w:val="005610FA"/>
    <w:rsid w:val="00562345"/>
    <w:rsid w:val="00563376"/>
    <w:rsid w:val="00572A8C"/>
    <w:rsid w:val="00576E2A"/>
    <w:rsid w:val="005804F7"/>
    <w:rsid w:val="00581B42"/>
    <w:rsid w:val="00582104"/>
    <w:rsid w:val="00590755"/>
    <w:rsid w:val="0059176F"/>
    <w:rsid w:val="00595821"/>
    <w:rsid w:val="005972F7"/>
    <w:rsid w:val="00597B85"/>
    <w:rsid w:val="005A12F4"/>
    <w:rsid w:val="005A3B82"/>
    <w:rsid w:val="005B71F7"/>
    <w:rsid w:val="005B769F"/>
    <w:rsid w:val="005C2A21"/>
    <w:rsid w:val="005C4100"/>
    <w:rsid w:val="005D0E19"/>
    <w:rsid w:val="005D1C9F"/>
    <w:rsid w:val="005D2917"/>
    <w:rsid w:val="005D4057"/>
    <w:rsid w:val="005D46BE"/>
    <w:rsid w:val="005D5AD1"/>
    <w:rsid w:val="005D6FA9"/>
    <w:rsid w:val="005D74AF"/>
    <w:rsid w:val="005E1BC0"/>
    <w:rsid w:val="005E3F43"/>
    <w:rsid w:val="005E4075"/>
    <w:rsid w:val="005E6545"/>
    <w:rsid w:val="005F6A26"/>
    <w:rsid w:val="00604854"/>
    <w:rsid w:val="00606429"/>
    <w:rsid w:val="00606D5E"/>
    <w:rsid w:val="00612B3C"/>
    <w:rsid w:val="00613F82"/>
    <w:rsid w:val="006147AB"/>
    <w:rsid w:val="00616312"/>
    <w:rsid w:val="006212C7"/>
    <w:rsid w:val="00621DF6"/>
    <w:rsid w:val="00622A89"/>
    <w:rsid w:val="00625904"/>
    <w:rsid w:val="00631536"/>
    <w:rsid w:val="0063494B"/>
    <w:rsid w:val="00635D45"/>
    <w:rsid w:val="00637980"/>
    <w:rsid w:val="00642374"/>
    <w:rsid w:val="006445FE"/>
    <w:rsid w:val="00644BBA"/>
    <w:rsid w:val="00645D87"/>
    <w:rsid w:val="00646136"/>
    <w:rsid w:val="00655C04"/>
    <w:rsid w:val="00661323"/>
    <w:rsid w:val="00667EAD"/>
    <w:rsid w:val="00675ABB"/>
    <w:rsid w:val="00682DD9"/>
    <w:rsid w:val="00684DD1"/>
    <w:rsid w:val="00685559"/>
    <w:rsid w:val="006859DF"/>
    <w:rsid w:val="00691E44"/>
    <w:rsid w:val="006A01BF"/>
    <w:rsid w:val="006A59F6"/>
    <w:rsid w:val="006A769D"/>
    <w:rsid w:val="006B3E72"/>
    <w:rsid w:val="006B4EA8"/>
    <w:rsid w:val="006B5B47"/>
    <w:rsid w:val="006C0CA3"/>
    <w:rsid w:val="006C6F77"/>
    <w:rsid w:val="006D0CCC"/>
    <w:rsid w:val="006D279C"/>
    <w:rsid w:val="006D4B73"/>
    <w:rsid w:val="006D5D20"/>
    <w:rsid w:val="006E0F9C"/>
    <w:rsid w:val="006E1C78"/>
    <w:rsid w:val="006E23A3"/>
    <w:rsid w:val="006E75D6"/>
    <w:rsid w:val="006F0CF2"/>
    <w:rsid w:val="006F683A"/>
    <w:rsid w:val="00705E0D"/>
    <w:rsid w:val="00707D9B"/>
    <w:rsid w:val="00713E84"/>
    <w:rsid w:val="0071523E"/>
    <w:rsid w:val="00717A82"/>
    <w:rsid w:val="007208FE"/>
    <w:rsid w:val="00722D64"/>
    <w:rsid w:val="007253C1"/>
    <w:rsid w:val="0072772B"/>
    <w:rsid w:val="007333F7"/>
    <w:rsid w:val="00734AC7"/>
    <w:rsid w:val="007353F5"/>
    <w:rsid w:val="00743D2B"/>
    <w:rsid w:val="00745A2F"/>
    <w:rsid w:val="007464D1"/>
    <w:rsid w:val="00747EB7"/>
    <w:rsid w:val="007550A8"/>
    <w:rsid w:val="0075538C"/>
    <w:rsid w:val="007605BA"/>
    <w:rsid w:val="007634D7"/>
    <w:rsid w:val="0076628D"/>
    <w:rsid w:val="0077112E"/>
    <w:rsid w:val="00775F5F"/>
    <w:rsid w:val="00775F6C"/>
    <w:rsid w:val="00776B8E"/>
    <w:rsid w:val="007801D7"/>
    <w:rsid w:val="007952E4"/>
    <w:rsid w:val="00795D5D"/>
    <w:rsid w:val="007A0B15"/>
    <w:rsid w:val="007A3F05"/>
    <w:rsid w:val="007A7248"/>
    <w:rsid w:val="007B3CF4"/>
    <w:rsid w:val="007D19CE"/>
    <w:rsid w:val="007D6B11"/>
    <w:rsid w:val="007D7A9C"/>
    <w:rsid w:val="007E2974"/>
    <w:rsid w:val="007E6613"/>
    <w:rsid w:val="007F025C"/>
    <w:rsid w:val="007F0C95"/>
    <w:rsid w:val="007F26B8"/>
    <w:rsid w:val="007F3062"/>
    <w:rsid w:val="007F3DA4"/>
    <w:rsid w:val="007F575F"/>
    <w:rsid w:val="007F638D"/>
    <w:rsid w:val="008018B9"/>
    <w:rsid w:val="00802774"/>
    <w:rsid w:val="00804707"/>
    <w:rsid w:val="00805177"/>
    <w:rsid w:val="00806B67"/>
    <w:rsid w:val="008071C9"/>
    <w:rsid w:val="00807645"/>
    <w:rsid w:val="008102A5"/>
    <w:rsid w:val="00813575"/>
    <w:rsid w:val="008144DD"/>
    <w:rsid w:val="00815AE8"/>
    <w:rsid w:val="0081664D"/>
    <w:rsid w:val="00816697"/>
    <w:rsid w:val="00820330"/>
    <w:rsid w:val="00822BB0"/>
    <w:rsid w:val="00822FE6"/>
    <w:rsid w:val="0082304E"/>
    <w:rsid w:val="00830197"/>
    <w:rsid w:val="008305CE"/>
    <w:rsid w:val="0083310A"/>
    <w:rsid w:val="008349D3"/>
    <w:rsid w:val="00834F1C"/>
    <w:rsid w:val="00841318"/>
    <w:rsid w:val="008420DA"/>
    <w:rsid w:val="008424BE"/>
    <w:rsid w:val="0085114B"/>
    <w:rsid w:val="00851943"/>
    <w:rsid w:val="00851FBA"/>
    <w:rsid w:val="00852A6B"/>
    <w:rsid w:val="00852ADA"/>
    <w:rsid w:val="00856719"/>
    <w:rsid w:val="00856F42"/>
    <w:rsid w:val="0085758D"/>
    <w:rsid w:val="00857E1B"/>
    <w:rsid w:val="00872AD9"/>
    <w:rsid w:val="0087368B"/>
    <w:rsid w:val="008768CE"/>
    <w:rsid w:val="008768CF"/>
    <w:rsid w:val="00880911"/>
    <w:rsid w:val="008811B3"/>
    <w:rsid w:val="008869C5"/>
    <w:rsid w:val="00895DD3"/>
    <w:rsid w:val="00897226"/>
    <w:rsid w:val="008A2B5F"/>
    <w:rsid w:val="008A31D2"/>
    <w:rsid w:val="008A326E"/>
    <w:rsid w:val="008A3310"/>
    <w:rsid w:val="008A3C71"/>
    <w:rsid w:val="008A499A"/>
    <w:rsid w:val="008A58A9"/>
    <w:rsid w:val="008B50CB"/>
    <w:rsid w:val="008B50D6"/>
    <w:rsid w:val="008C242D"/>
    <w:rsid w:val="008C491D"/>
    <w:rsid w:val="008C6245"/>
    <w:rsid w:val="008D663F"/>
    <w:rsid w:val="008E30B3"/>
    <w:rsid w:val="008E41AF"/>
    <w:rsid w:val="008E69CC"/>
    <w:rsid w:val="008F1444"/>
    <w:rsid w:val="008F2D45"/>
    <w:rsid w:val="009004C9"/>
    <w:rsid w:val="0090111C"/>
    <w:rsid w:val="00901F82"/>
    <w:rsid w:val="00910122"/>
    <w:rsid w:val="009125B5"/>
    <w:rsid w:val="00913FE4"/>
    <w:rsid w:val="00914014"/>
    <w:rsid w:val="00915522"/>
    <w:rsid w:val="009262F6"/>
    <w:rsid w:val="00926601"/>
    <w:rsid w:val="009270E6"/>
    <w:rsid w:val="0093035C"/>
    <w:rsid w:val="009315D8"/>
    <w:rsid w:val="009318F9"/>
    <w:rsid w:val="009328C1"/>
    <w:rsid w:val="009346EF"/>
    <w:rsid w:val="00935EFC"/>
    <w:rsid w:val="00937933"/>
    <w:rsid w:val="0094065B"/>
    <w:rsid w:val="009428CF"/>
    <w:rsid w:val="00945062"/>
    <w:rsid w:val="009458EF"/>
    <w:rsid w:val="009505BC"/>
    <w:rsid w:val="009512ED"/>
    <w:rsid w:val="00961815"/>
    <w:rsid w:val="0096183B"/>
    <w:rsid w:val="00961D28"/>
    <w:rsid w:val="009620D2"/>
    <w:rsid w:val="009638F0"/>
    <w:rsid w:val="00975932"/>
    <w:rsid w:val="0097669C"/>
    <w:rsid w:val="009831F1"/>
    <w:rsid w:val="009848B6"/>
    <w:rsid w:val="00991C9E"/>
    <w:rsid w:val="009A1C4A"/>
    <w:rsid w:val="009A20DB"/>
    <w:rsid w:val="009A589D"/>
    <w:rsid w:val="009A7399"/>
    <w:rsid w:val="009B0355"/>
    <w:rsid w:val="009B1EFE"/>
    <w:rsid w:val="009B6D61"/>
    <w:rsid w:val="009C04C4"/>
    <w:rsid w:val="009C1338"/>
    <w:rsid w:val="009C3B5F"/>
    <w:rsid w:val="009C4A41"/>
    <w:rsid w:val="009C7C34"/>
    <w:rsid w:val="009D0167"/>
    <w:rsid w:val="009D37FE"/>
    <w:rsid w:val="009D6421"/>
    <w:rsid w:val="009E2258"/>
    <w:rsid w:val="009F09B3"/>
    <w:rsid w:val="009F12B6"/>
    <w:rsid w:val="009F634C"/>
    <w:rsid w:val="009F7DFE"/>
    <w:rsid w:val="00A01A83"/>
    <w:rsid w:val="00A052AC"/>
    <w:rsid w:val="00A11F1F"/>
    <w:rsid w:val="00A1208B"/>
    <w:rsid w:val="00A208A3"/>
    <w:rsid w:val="00A22773"/>
    <w:rsid w:val="00A231D0"/>
    <w:rsid w:val="00A31433"/>
    <w:rsid w:val="00A32018"/>
    <w:rsid w:val="00A32158"/>
    <w:rsid w:val="00A37703"/>
    <w:rsid w:val="00A40132"/>
    <w:rsid w:val="00A4701D"/>
    <w:rsid w:val="00A5290B"/>
    <w:rsid w:val="00A5497A"/>
    <w:rsid w:val="00A57E26"/>
    <w:rsid w:val="00A67378"/>
    <w:rsid w:val="00A70A3C"/>
    <w:rsid w:val="00A71F64"/>
    <w:rsid w:val="00A80952"/>
    <w:rsid w:val="00A812E9"/>
    <w:rsid w:val="00A82746"/>
    <w:rsid w:val="00A83496"/>
    <w:rsid w:val="00A83825"/>
    <w:rsid w:val="00A855F2"/>
    <w:rsid w:val="00A86B04"/>
    <w:rsid w:val="00A91A16"/>
    <w:rsid w:val="00A94B89"/>
    <w:rsid w:val="00A964F7"/>
    <w:rsid w:val="00AA274B"/>
    <w:rsid w:val="00AA4574"/>
    <w:rsid w:val="00AB22E9"/>
    <w:rsid w:val="00AB2EBB"/>
    <w:rsid w:val="00AB3E4E"/>
    <w:rsid w:val="00AB6577"/>
    <w:rsid w:val="00AC29BC"/>
    <w:rsid w:val="00AC55E2"/>
    <w:rsid w:val="00AC5A60"/>
    <w:rsid w:val="00AC6685"/>
    <w:rsid w:val="00AC7CD8"/>
    <w:rsid w:val="00AD00BE"/>
    <w:rsid w:val="00AD1201"/>
    <w:rsid w:val="00AD1FCE"/>
    <w:rsid w:val="00AD39E8"/>
    <w:rsid w:val="00AD7784"/>
    <w:rsid w:val="00AF1F86"/>
    <w:rsid w:val="00AF24CE"/>
    <w:rsid w:val="00AF2F37"/>
    <w:rsid w:val="00AF4EFD"/>
    <w:rsid w:val="00AF6B44"/>
    <w:rsid w:val="00AF79F5"/>
    <w:rsid w:val="00B02CA3"/>
    <w:rsid w:val="00B03729"/>
    <w:rsid w:val="00B03CBD"/>
    <w:rsid w:val="00B069EA"/>
    <w:rsid w:val="00B12153"/>
    <w:rsid w:val="00B1364C"/>
    <w:rsid w:val="00B144CB"/>
    <w:rsid w:val="00B17EA7"/>
    <w:rsid w:val="00B2135D"/>
    <w:rsid w:val="00B21875"/>
    <w:rsid w:val="00B2358B"/>
    <w:rsid w:val="00B24CCD"/>
    <w:rsid w:val="00B257A2"/>
    <w:rsid w:val="00B303F5"/>
    <w:rsid w:val="00B305C4"/>
    <w:rsid w:val="00B32346"/>
    <w:rsid w:val="00B323DD"/>
    <w:rsid w:val="00B34670"/>
    <w:rsid w:val="00B353E8"/>
    <w:rsid w:val="00B35D53"/>
    <w:rsid w:val="00B36F1C"/>
    <w:rsid w:val="00B4150A"/>
    <w:rsid w:val="00B43DDF"/>
    <w:rsid w:val="00B473DB"/>
    <w:rsid w:val="00B50686"/>
    <w:rsid w:val="00B50FEB"/>
    <w:rsid w:val="00B5107C"/>
    <w:rsid w:val="00B52483"/>
    <w:rsid w:val="00B54E60"/>
    <w:rsid w:val="00B560CC"/>
    <w:rsid w:val="00B60285"/>
    <w:rsid w:val="00B60498"/>
    <w:rsid w:val="00B60C8A"/>
    <w:rsid w:val="00B6262C"/>
    <w:rsid w:val="00B62C61"/>
    <w:rsid w:val="00B64EE4"/>
    <w:rsid w:val="00B7562F"/>
    <w:rsid w:val="00B83B8D"/>
    <w:rsid w:val="00B855BE"/>
    <w:rsid w:val="00B91928"/>
    <w:rsid w:val="00B91DD2"/>
    <w:rsid w:val="00B92F5D"/>
    <w:rsid w:val="00B93876"/>
    <w:rsid w:val="00B94B32"/>
    <w:rsid w:val="00B96EC4"/>
    <w:rsid w:val="00BA09CA"/>
    <w:rsid w:val="00BA137E"/>
    <w:rsid w:val="00BA3AFB"/>
    <w:rsid w:val="00BB0263"/>
    <w:rsid w:val="00BB1643"/>
    <w:rsid w:val="00BB1C9F"/>
    <w:rsid w:val="00BB5167"/>
    <w:rsid w:val="00BC1F12"/>
    <w:rsid w:val="00BC73A1"/>
    <w:rsid w:val="00BD0AE1"/>
    <w:rsid w:val="00BD0DEB"/>
    <w:rsid w:val="00BD1F4B"/>
    <w:rsid w:val="00BD3364"/>
    <w:rsid w:val="00BD4698"/>
    <w:rsid w:val="00BD5323"/>
    <w:rsid w:val="00BE327B"/>
    <w:rsid w:val="00BE4E85"/>
    <w:rsid w:val="00BE6D5C"/>
    <w:rsid w:val="00BE7C51"/>
    <w:rsid w:val="00BF13D7"/>
    <w:rsid w:val="00BF3B5B"/>
    <w:rsid w:val="00BF5498"/>
    <w:rsid w:val="00C119E6"/>
    <w:rsid w:val="00C11ACA"/>
    <w:rsid w:val="00C13234"/>
    <w:rsid w:val="00C13C41"/>
    <w:rsid w:val="00C14D30"/>
    <w:rsid w:val="00C20973"/>
    <w:rsid w:val="00C22F6E"/>
    <w:rsid w:val="00C267FB"/>
    <w:rsid w:val="00C274A0"/>
    <w:rsid w:val="00C275A2"/>
    <w:rsid w:val="00C27ED2"/>
    <w:rsid w:val="00C3327C"/>
    <w:rsid w:val="00C40A2F"/>
    <w:rsid w:val="00C468DF"/>
    <w:rsid w:val="00C47943"/>
    <w:rsid w:val="00C5018B"/>
    <w:rsid w:val="00C52D6C"/>
    <w:rsid w:val="00C56755"/>
    <w:rsid w:val="00C607C4"/>
    <w:rsid w:val="00C61F74"/>
    <w:rsid w:val="00C64FCD"/>
    <w:rsid w:val="00C66481"/>
    <w:rsid w:val="00C67F70"/>
    <w:rsid w:val="00C70441"/>
    <w:rsid w:val="00C7179D"/>
    <w:rsid w:val="00C72D10"/>
    <w:rsid w:val="00C73431"/>
    <w:rsid w:val="00C76886"/>
    <w:rsid w:val="00C77D02"/>
    <w:rsid w:val="00C80898"/>
    <w:rsid w:val="00C80C90"/>
    <w:rsid w:val="00C8279C"/>
    <w:rsid w:val="00C855BF"/>
    <w:rsid w:val="00C876FF"/>
    <w:rsid w:val="00C87C60"/>
    <w:rsid w:val="00C92305"/>
    <w:rsid w:val="00C92D3D"/>
    <w:rsid w:val="00CA38B0"/>
    <w:rsid w:val="00CA4516"/>
    <w:rsid w:val="00CA5820"/>
    <w:rsid w:val="00CA71FB"/>
    <w:rsid w:val="00CB06EA"/>
    <w:rsid w:val="00CB07A2"/>
    <w:rsid w:val="00CB250D"/>
    <w:rsid w:val="00CB2789"/>
    <w:rsid w:val="00CB3A0F"/>
    <w:rsid w:val="00CB69C2"/>
    <w:rsid w:val="00CB72EF"/>
    <w:rsid w:val="00CB73C1"/>
    <w:rsid w:val="00CC5805"/>
    <w:rsid w:val="00CC5E3E"/>
    <w:rsid w:val="00CD338D"/>
    <w:rsid w:val="00CD3D49"/>
    <w:rsid w:val="00CD490E"/>
    <w:rsid w:val="00CE1C06"/>
    <w:rsid w:val="00CE2FB7"/>
    <w:rsid w:val="00CE453F"/>
    <w:rsid w:val="00CE58AC"/>
    <w:rsid w:val="00CE6345"/>
    <w:rsid w:val="00CE6818"/>
    <w:rsid w:val="00CF2BA8"/>
    <w:rsid w:val="00CF7313"/>
    <w:rsid w:val="00D018FC"/>
    <w:rsid w:val="00D0445A"/>
    <w:rsid w:val="00D0531D"/>
    <w:rsid w:val="00D05793"/>
    <w:rsid w:val="00D05CAE"/>
    <w:rsid w:val="00D0690F"/>
    <w:rsid w:val="00D11DB1"/>
    <w:rsid w:val="00D24063"/>
    <w:rsid w:val="00D25AFE"/>
    <w:rsid w:val="00D3266A"/>
    <w:rsid w:val="00D368DF"/>
    <w:rsid w:val="00D371BD"/>
    <w:rsid w:val="00D40DD3"/>
    <w:rsid w:val="00D44D00"/>
    <w:rsid w:val="00D50211"/>
    <w:rsid w:val="00D54411"/>
    <w:rsid w:val="00D5543A"/>
    <w:rsid w:val="00D57D9E"/>
    <w:rsid w:val="00D616AE"/>
    <w:rsid w:val="00D64ECF"/>
    <w:rsid w:val="00D754D5"/>
    <w:rsid w:val="00D77E5A"/>
    <w:rsid w:val="00D80ACB"/>
    <w:rsid w:val="00D82458"/>
    <w:rsid w:val="00D90EFF"/>
    <w:rsid w:val="00DA164C"/>
    <w:rsid w:val="00DA3BB0"/>
    <w:rsid w:val="00DA46FA"/>
    <w:rsid w:val="00DA477D"/>
    <w:rsid w:val="00DB4462"/>
    <w:rsid w:val="00DB4CF3"/>
    <w:rsid w:val="00DB6E82"/>
    <w:rsid w:val="00DC0945"/>
    <w:rsid w:val="00DC0FE2"/>
    <w:rsid w:val="00DC581F"/>
    <w:rsid w:val="00DD5F6E"/>
    <w:rsid w:val="00DD7D54"/>
    <w:rsid w:val="00DE2443"/>
    <w:rsid w:val="00DE4B71"/>
    <w:rsid w:val="00DE66F7"/>
    <w:rsid w:val="00DE6821"/>
    <w:rsid w:val="00DE70E9"/>
    <w:rsid w:val="00DF037A"/>
    <w:rsid w:val="00DF2C37"/>
    <w:rsid w:val="00DF5AAC"/>
    <w:rsid w:val="00DF5D9E"/>
    <w:rsid w:val="00DF629B"/>
    <w:rsid w:val="00E003C6"/>
    <w:rsid w:val="00E00AAF"/>
    <w:rsid w:val="00E01244"/>
    <w:rsid w:val="00E0161B"/>
    <w:rsid w:val="00E01B94"/>
    <w:rsid w:val="00E161FE"/>
    <w:rsid w:val="00E16C45"/>
    <w:rsid w:val="00E215FF"/>
    <w:rsid w:val="00E25BB8"/>
    <w:rsid w:val="00E25BC8"/>
    <w:rsid w:val="00E32940"/>
    <w:rsid w:val="00E32A72"/>
    <w:rsid w:val="00E349BD"/>
    <w:rsid w:val="00E37DF9"/>
    <w:rsid w:val="00E40461"/>
    <w:rsid w:val="00E40EDD"/>
    <w:rsid w:val="00E4113D"/>
    <w:rsid w:val="00E41CCF"/>
    <w:rsid w:val="00E51A9C"/>
    <w:rsid w:val="00E56A2F"/>
    <w:rsid w:val="00E66E41"/>
    <w:rsid w:val="00E714B3"/>
    <w:rsid w:val="00E733CF"/>
    <w:rsid w:val="00E74015"/>
    <w:rsid w:val="00E753E2"/>
    <w:rsid w:val="00E75C79"/>
    <w:rsid w:val="00E77CEC"/>
    <w:rsid w:val="00E812FE"/>
    <w:rsid w:val="00E83881"/>
    <w:rsid w:val="00E86789"/>
    <w:rsid w:val="00E86A41"/>
    <w:rsid w:val="00EA2EA0"/>
    <w:rsid w:val="00EA7F72"/>
    <w:rsid w:val="00EB0B50"/>
    <w:rsid w:val="00EB34D3"/>
    <w:rsid w:val="00EB4319"/>
    <w:rsid w:val="00EB75FE"/>
    <w:rsid w:val="00EC10BE"/>
    <w:rsid w:val="00EC322B"/>
    <w:rsid w:val="00EC4B5E"/>
    <w:rsid w:val="00EC50BF"/>
    <w:rsid w:val="00EC5EB6"/>
    <w:rsid w:val="00EC7D41"/>
    <w:rsid w:val="00ED0EBB"/>
    <w:rsid w:val="00ED1A6D"/>
    <w:rsid w:val="00ED30B5"/>
    <w:rsid w:val="00ED3DA0"/>
    <w:rsid w:val="00EE079B"/>
    <w:rsid w:val="00EE07B4"/>
    <w:rsid w:val="00EE2260"/>
    <w:rsid w:val="00EF010D"/>
    <w:rsid w:val="00EF139A"/>
    <w:rsid w:val="00EF208D"/>
    <w:rsid w:val="00EF4962"/>
    <w:rsid w:val="00F0514F"/>
    <w:rsid w:val="00F05E88"/>
    <w:rsid w:val="00F0618F"/>
    <w:rsid w:val="00F177F0"/>
    <w:rsid w:val="00F17C12"/>
    <w:rsid w:val="00F24511"/>
    <w:rsid w:val="00F33605"/>
    <w:rsid w:val="00F40589"/>
    <w:rsid w:val="00F4246F"/>
    <w:rsid w:val="00F54435"/>
    <w:rsid w:val="00F55EF3"/>
    <w:rsid w:val="00F60509"/>
    <w:rsid w:val="00F62149"/>
    <w:rsid w:val="00F63CEB"/>
    <w:rsid w:val="00F64A2A"/>
    <w:rsid w:val="00F64DC6"/>
    <w:rsid w:val="00F65F6B"/>
    <w:rsid w:val="00F710F6"/>
    <w:rsid w:val="00F72495"/>
    <w:rsid w:val="00F7501A"/>
    <w:rsid w:val="00F75107"/>
    <w:rsid w:val="00F80272"/>
    <w:rsid w:val="00F81EE3"/>
    <w:rsid w:val="00F81F25"/>
    <w:rsid w:val="00F83500"/>
    <w:rsid w:val="00F851CC"/>
    <w:rsid w:val="00F90302"/>
    <w:rsid w:val="00F92813"/>
    <w:rsid w:val="00F933A9"/>
    <w:rsid w:val="00FA66FB"/>
    <w:rsid w:val="00FA6A4B"/>
    <w:rsid w:val="00FA744B"/>
    <w:rsid w:val="00FB0B05"/>
    <w:rsid w:val="00FB2728"/>
    <w:rsid w:val="00FB7BE7"/>
    <w:rsid w:val="00FC008C"/>
    <w:rsid w:val="00FC60DD"/>
    <w:rsid w:val="00FC70A1"/>
    <w:rsid w:val="00FD07BC"/>
    <w:rsid w:val="00FE1549"/>
    <w:rsid w:val="00FF255D"/>
    <w:rsid w:val="00FF7D54"/>
    <w:rsid w:val="09F4C5BC"/>
    <w:rsid w:val="7CAD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4E4C6"/>
  <w15:chartTrackingRefBased/>
  <w15:docId w15:val="{F8EC8617-9A5E-4B1B-8852-FC9108F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A2633"/>
    <w:pPr>
      <w:spacing w:after="200" w:line="276" w:lineRule="auto"/>
    </w:pPr>
    <w:rPr>
      <w:sz w:val="22"/>
      <w:szCs w:val="22"/>
      <w:lang w:eastAsia="zh-TW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28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552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DE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59DF"/>
    <w:pPr>
      <w:spacing w:before="240" w:after="60"/>
      <w:outlineLvl w:val="5"/>
    </w:pPr>
    <w:rPr>
      <w:rFonts w:ascii="Calibri" w:hAnsi="Calibri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64D"/>
  </w:style>
  <w:style w:type="paragraph" w:styleId="Pidipagina">
    <w:name w:val="footer"/>
    <w:basedOn w:val="Normale"/>
    <w:link w:val="PidipaginaCarattere"/>
    <w:uiPriority w:val="99"/>
    <w:unhideWhenUsed/>
    <w:rsid w:val="00816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6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64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1664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C87C6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96AEF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customStyle="1" w:styleId="s2">
    <w:name w:val="s2"/>
    <w:rsid w:val="00496AEF"/>
    <w:rPr>
      <w:u w:val="single"/>
    </w:rPr>
  </w:style>
  <w:style w:type="character" w:customStyle="1" w:styleId="s1">
    <w:name w:val="s1"/>
    <w:rsid w:val="00496AEF"/>
  </w:style>
  <w:style w:type="character" w:customStyle="1" w:styleId="s3">
    <w:name w:val="s3"/>
    <w:rsid w:val="00496AEF"/>
    <w:rPr>
      <w:color w:val="000000"/>
    </w:rPr>
  </w:style>
  <w:style w:type="character" w:customStyle="1" w:styleId="Titolo2Carattere">
    <w:name w:val="Titolo 2 Carattere"/>
    <w:link w:val="Titolo2"/>
    <w:uiPriority w:val="9"/>
    <w:rsid w:val="009155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semiHidden/>
    <w:rsid w:val="003F3DE0"/>
    <w:rPr>
      <w:rFonts w:ascii="Cambria" w:eastAsia="Times New Roman" w:hAnsi="Cambria" w:cs="Times New Roman"/>
      <w:b/>
      <w:bCs/>
      <w:color w:val="4F81BD"/>
    </w:rPr>
  </w:style>
  <w:style w:type="table" w:styleId="Grigliatabella">
    <w:name w:val="Table Grid"/>
    <w:basedOn w:val="Tabellanormale"/>
    <w:uiPriority w:val="59"/>
    <w:rsid w:val="005633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uiPriority w:val="99"/>
    <w:unhideWhenUsed/>
    <w:rsid w:val="009505BC"/>
    <w:rPr>
      <w:rFonts w:eastAsia="Times New Roman" w:cs="Times New Roman"/>
      <w:bCs w:val="0"/>
      <w:iCs w:val="0"/>
      <w:szCs w:val="22"/>
      <w:lang w:val="it-IT"/>
    </w:rPr>
  </w:style>
  <w:style w:type="character" w:customStyle="1" w:styleId="label">
    <w:name w:val="label"/>
    <w:basedOn w:val="Carpredefinitoparagrafo"/>
    <w:rsid w:val="00682DD9"/>
  </w:style>
  <w:style w:type="character" w:customStyle="1" w:styleId="Menzionenonrisolta1">
    <w:name w:val="Menzione non risolta1"/>
    <w:uiPriority w:val="99"/>
    <w:semiHidden/>
    <w:unhideWhenUsed/>
    <w:rsid w:val="00682DD9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802774"/>
    <w:rPr>
      <w:b/>
      <w:bCs/>
    </w:rPr>
  </w:style>
  <w:style w:type="character" w:customStyle="1" w:styleId="Titolo1Carattere">
    <w:name w:val="Titolo 1 Carattere"/>
    <w:link w:val="Titolo1"/>
    <w:uiPriority w:val="9"/>
    <w:rsid w:val="0076628D"/>
    <w:rPr>
      <w:rFonts w:ascii="Cambria" w:eastAsia="Times New Roman" w:hAnsi="Cambria" w:cs="Times New Roman"/>
      <w:color w:val="365F91"/>
      <w:sz w:val="32"/>
      <w:szCs w:val="32"/>
    </w:rPr>
  </w:style>
  <w:style w:type="character" w:styleId="Enfasicorsivo">
    <w:name w:val="Emphasis"/>
    <w:uiPriority w:val="20"/>
    <w:qFormat/>
    <w:rsid w:val="0076628D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75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rsid w:val="00775F6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F405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zh-TW"/>
    </w:rPr>
  </w:style>
  <w:style w:type="paragraph" w:styleId="Paragrafoelenco">
    <w:name w:val="List Paragraph"/>
    <w:basedOn w:val="Normale"/>
    <w:qFormat/>
    <w:rsid w:val="002102D3"/>
    <w:pPr>
      <w:ind w:left="720"/>
      <w:contextualSpacing/>
    </w:pPr>
  </w:style>
  <w:style w:type="character" w:customStyle="1" w:styleId="Menzionenonrisolta2">
    <w:name w:val="Menzione non risolta2"/>
    <w:uiPriority w:val="99"/>
    <w:semiHidden/>
    <w:unhideWhenUsed/>
    <w:rsid w:val="00FC70A1"/>
    <w:rPr>
      <w:color w:val="605E5C"/>
      <w:shd w:val="clear" w:color="auto" w:fill="E1DFDD"/>
    </w:rPr>
  </w:style>
  <w:style w:type="character" w:customStyle="1" w:styleId="fontstyle01">
    <w:name w:val="fontstyle01"/>
    <w:rsid w:val="003C25BA"/>
    <w:rPr>
      <w:rFonts w:ascii="GillSansMT" w:hAnsi="GillSan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z0">
    <w:name w:val="WW8Num4z0"/>
    <w:rsid w:val="00B257A2"/>
    <w:rPr>
      <w:rFonts w:ascii="Symbol" w:hAnsi="Symbol" w:cs="Symbol" w:hint="default"/>
    </w:rPr>
  </w:style>
  <w:style w:type="character" w:customStyle="1" w:styleId="WW8Num3z8">
    <w:name w:val="WW8Num3z8"/>
    <w:rsid w:val="005E6545"/>
  </w:style>
  <w:style w:type="character" w:customStyle="1" w:styleId="Titolo6Carattere">
    <w:name w:val="Titolo 6 Carattere"/>
    <w:link w:val="Titolo6"/>
    <w:uiPriority w:val="9"/>
    <w:semiHidden/>
    <w:rsid w:val="006859DF"/>
    <w:rPr>
      <w:rFonts w:ascii="Calibri" w:eastAsia="Times New Roman" w:hAnsi="Calibri" w:cs="Times New Roman"/>
      <w:b/>
      <w:bCs/>
      <w:sz w:val="22"/>
      <w:szCs w:val="22"/>
      <w:lang w:eastAsia="zh-TW"/>
    </w:rPr>
  </w:style>
  <w:style w:type="paragraph" w:styleId="Rientrocorpodeltesto">
    <w:name w:val="Body Text Indent"/>
    <w:basedOn w:val="Normale"/>
    <w:link w:val="RientrocorpodeltestoCarattere"/>
    <w:rsid w:val="006859DF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6859DF"/>
    <w:rPr>
      <w:sz w:val="24"/>
      <w:szCs w:val="24"/>
      <w:lang w:val="x-none" w:eastAsia="x-none"/>
    </w:rPr>
  </w:style>
  <w:style w:type="paragraph" w:customStyle="1" w:styleId="paragraph">
    <w:name w:val="paragraph"/>
    <w:basedOn w:val="Normale"/>
    <w:rsid w:val="00BD0DEB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D0DEB"/>
  </w:style>
  <w:style w:type="character" w:customStyle="1" w:styleId="eop">
    <w:name w:val="eop"/>
    <w:basedOn w:val="Carpredefinitoparagrafo"/>
    <w:rsid w:val="00BD0DEB"/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8B50CB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8B50CB"/>
    <w:rPr>
      <w:sz w:val="22"/>
      <w:szCs w:val="22"/>
      <w:lang w:eastAsia="zh-TW"/>
    </w:rPr>
  </w:style>
  <w:style w:type="character" w:customStyle="1" w:styleId="block">
    <w:name w:val="block"/>
    <w:basedOn w:val="Carpredefinitoparagrafo"/>
    <w:rsid w:val="008768CE"/>
  </w:style>
  <w:style w:type="character" w:styleId="Menzionenonrisolta">
    <w:name w:val="Unresolved Mention"/>
    <w:basedOn w:val="Carpredefinitoparagrafo"/>
    <w:uiPriority w:val="99"/>
    <w:semiHidden/>
    <w:unhideWhenUsed/>
    <w:rsid w:val="00851FBA"/>
    <w:rPr>
      <w:color w:val="605E5C"/>
      <w:shd w:val="clear" w:color="auto" w:fill="E1DFDD"/>
    </w:rPr>
  </w:style>
  <w:style w:type="character" w:customStyle="1" w:styleId="p6">
    <w:name w:val="p6"/>
    <w:rsid w:val="00ED1A6D"/>
  </w:style>
  <w:style w:type="paragraph" w:styleId="Nessunaspaziatura">
    <w:name w:val="No Spacing"/>
    <w:uiPriority w:val="1"/>
    <w:qFormat/>
    <w:rsid w:val="00ED1A6D"/>
    <w:rPr>
      <w:rFonts w:ascii="Arial" w:eastAsia="Calibri" w:hAnsi="Arial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3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O-PC\Desktop\gabb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EF7091BD229E42A3E13093A73402F1" ma:contentTypeVersion="14" ma:contentTypeDescription="Creare un nuovo documento." ma:contentTypeScope="" ma:versionID="f3fbd6da198a0d5eae7df9f8695f6ce6">
  <xsd:schema xmlns:xsd="http://www.w3.org/2001/XMLSchema" xmlns:xs="http://www.w3.org/2001/XMLSchema" xmlns:p="http://schemas.microsoft.com/office/2006/metadata/properties" xmlns:ns2="eb254218-cadf-4d7f-9c2d-ec9e75aae142" xmlns:ns3="52e2f93e-431d-4272-8cb0-d1c190ffeff8" targetNamespace="http://schemas.microsoft.com/office/2006/metadata/properties" ma:root="true" ma:fieldsID="8831967aad8462f4d5bdc2c61d747e24" ns2:_="" ns3:_="">
    <xsd:import namespace="eb254218-cadf-4d7f-9c2d-ec9e75aae142"/>
    <xsd:import namespace="52e2f93e-431d-4272-8cb0-d1c190ffe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31_23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4218-cadf-4d7f-9c2d-ec9e75aa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1_23" ma:index="10" nillable="true" ma:displayName="123" ma:format="Dropdown" ma:internalName="_x0031_23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2f93e-431d-4272-8cb0-d1c190ffe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323be7-d378-43ca-ab85-1f122541869e}" ma:internalName="TaxCatchAll" ma:showField="CatchAllData" ma:web="52e2f93e-431d-4272-8cb0-d1c190ffe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79834-DB60-4CF1-860F-BAC7FA0E56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4179EE-A68E-4EF6-8729-864FDC51B306}"/>
</file>

<file path=customXml/itemProps3.xml><?xml version="1.0" encoding="utf-8"?>
<ds:datastoreItem xmlns:ds="http://schemas.openxmlformats.org/officeDocument/2006/customXml" ds:itemID="{B5D3A942-03B8-4D3D-A8C4-0F9858522525}"/>
</file>

<file path=docProps/app.xml><?xml version="1.0" encoding="utf-8"?>
<Properties xmlns="http://schemas.openxmlformats.org/officeDocument/2006/extended-properties" xmlns:vt="http://schemas.openxmlformats.org/officeDocument/2006/docPropsVTypes">
  <Template>gabbia.dotx</Template>
  <TotalTime>0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LUCIO-PC</dc:creator>
  <cp:keywords/>
  <cp:lastModifiedBy>Lucio de Filippis</cp:lastModifiedBy>
  <cp:revision>6</cp:revision>
  <cp:lastPrinted>2023-05-26T13:46:00Z</cp:lastPrinted>
  <dcterms:created xsi:type="dcterms:W3CDTF">2023-05-22T08:58:00Z</dcterms:created>
  <dcterms:modified xsi:type="dcterms:W3CDTF">2023-05-26T13:46:00Z</dcterms:modified>
</cp:coreProperties>
</file>